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445" w:type="pc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7"/>
      </w:tblGrid>
      <w:tr w:rsidR="00FA7EBC" w14:paraId="38850379" w14:textId="77777777" w:rsidTr="0091156D">
        <w:trPr>
          <w:trHeight w:val="1290"/>
        </w:trPr>
        <w:tc>
          <w:tcPr>
            <w:tcW w:w="10977" w:type="dxa"/>
          </w:tcPr>
          <w:p w14:paraId="72454089" w14:textId="77777777" w:rsidR="00FA7EBC" w:rsidRPr="00AF2DEB" w:rsidRDefault="00FA7EBC" w:rsidP="00AA7471">
            <w:pPr>
              <w:pStyle w:val="CompanyName"/>
              <w:rPr>
                <w:color w:val="002060"/>
              </w:rPr>
            </w:pPr>
            <w:r w:rsidRPr="00AF2DEB">
              <w:rPr>
                <w:noProof/>
                <w:color w:val="002060"/>
              </w:rPr>
              <mc:AlternateContent>
                <mc:Choice Requires="wps">
                  <w:drawing>
                    <wp:anchor distT="45720" distB="45720" distL="114300" distR="114300" simplePos="0" relativeHeight="251661312" behindDoc="0" locked="0" layoutInCell="1" allowOverlap="1" wp14:anchorId="217DB585" wp14:editId="6EA9779F">
                      <wp:simplePos x="0" y="0"/>
                      <wp:positionH relativeFrom="column">
                        <wp:posOffset>5615940</wp:posOffset>
                      </wp:positionH>
                      <wp:positionV relativeFrom="paragraph">
                        <wp:posOffset>635</wp:posOffset>
                      </wp:positionV>
                      <wp:extent cx="1152525" cy="809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09625"/>
                              </a:xfrm>
                              <a:prstGeom prst="rect">
                                <a:avLst/>
                              </a:prstGeom>
                              <a:solidFill>
                                <a:srgbClr val="FFFFFF"/>
                              </a:solidFill>
                              <a:ln w="9525">
                                <a:noFill/>
                                <a:miter lim="800000"/>
                                <a:headEnd/>
                                <a:tailEnd/>
                              </a:ln>
                            </wps:spPr>
                            <wps:txbx>
                              <w:txbxContent>
                                <w:p w14:paraId="6BCA1AFE" w14:textId="77777777" w:rsidR="00FA7EBC" w:rsidRDefault="00FA7EBC">
                                  <w:r>
                                    <w:rPr>
                                      <w:noProof/>
                                    </w:rPr>
                                    <w:drawing>
                                      <wp:inline distT="0" distB="0" distL="0" distR="0" wp14:anchorId="0ED0341E" wp14:editId="646C1878">
                                        <wp:extent cx="924560" cy="69532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H Logo.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5048" cy="69569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DB585" id="_x0000_t202" coordsize="21600,21600" o:spt="202" path="m,l,21600r21600,l21600,xe">
                      <v:stroke joinstyle="miter"/>
                      <v:path gradientshapeok="t" o:connecttype="rect"/>
                    </v:shapetype>
                    <v:shape id="Text Box 2" o:spid="_x0000_s1026" type="#_x0000_t202" style="position:absolute;margin-left:442.2pt;margin-top:.05pt;width:90.7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" stroked="f">
                      <v:textbox>
                        <w:txbxContent>
                          <w:p w14:paraId="6BCA1AFE" w14:textId="77777777" w:rsidR="00FA7EBC" w:rsidRDefault="00FA7EBC">
                            <w:r>
                              <w:rPr>
                                <w:noProof/>
                              </w:rPr>
                              <w:drawing>
                                <wp:inline distT="0" distB="0" distL="0" distR="0" wp14:anchorId="0ED0341E" wp14:editId="646C1878">
                                  <wp:extent cx="924560" cy="69532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H Logo.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5048" cy="69569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AF2DEB">
              <w:rPr>
                <w:color w:val="002060"/>
              </w:rPr>
              <w:t>COALITION FOR FAMILY HARMONY</w:t>
            </w:r>
          </w:p>
          <w:p w14:paraId="65C9B58A" w14:textId="77777777" w:rsidR="00FA7EBC" w:rsidRDefault="00FA7EBC" w:rsidP="004D38CD">
            <w:pPr>
              <w:pStyle w:val="Title"/>
              <w:spacing w:after="0"/>
              <w:rPr>
                <w:sz w:val="32"/>
                <w:szCs w:val="32"/>
              </w:rPr>
            </w:pPr>
            <w:r w:rsidRPr="005F2901">
              <w:rPr>
                <w:sz w:val="32"/>
                <w:szCs w:val="32"/>
              </w:rPr>
              <w:t>Employment Application</w:t>
            </w:r>
          </w:p>
          <w:p w14:paraId="06464D06" w14:textId="77777777" w:rsidR="00FA7EBC" w:rsidRPr="004D38CD" w:rsidRDefault="00FA7EBC" w:rsidP="004D38CD">
            <w:pPr>
              <w:rPr>
                <w:sz w:val="10"/>
                <w:szCs w:val="10"/>
              </w:rPr>
            </w:pPr>
          </w:p>
          <w:p w14:paraId="52058325" w14:textId="77777777" w:rsidR="00FA7EBC" w:rsidRPr="0091156D" w:rsidRDefault="00FA7EBC" w:rsidP="0091156D">
            <w:pPr>
              <w:rPr>
                <w:rFonts w:ascii="Tahoma" w:hAnsi="Tahoma" w:cs="Tahoma"/>
                <w:szCs w:val="16"/>
              </w:rPr>
            </w:pPr>
            <w:r w:rsidRPr="00FA7EBC">
              <w:rPr>
                <w:rFonts w:ascii="Tahoma" w:hAnsi="Tahoma" w:cs="Tahoma"/>
                <w:szCs w:val="16"/>
              </w:rPr>
              <w:t xml:space="preserve">EQUAL OPPORTUNITY EMPLOYER:  We consider applicants for all positions without regard to race, color, religion, gender, national origin, age, disability, veteran status or any other legally protected class by local, state or federal law. </w:t>
            </w:r>
          </w:p>
        </w:tc>
      </w:tr>
    </w:tbl>
    <w:p w14:paraId="61E31B69" w14:textId="77777777" w:rsidR="00AA7471" w:rsidRDefault="00AA7471" w:rsidP="00AA7471"/>
    <w:tbl>
      <w:tblPr>
        <w:tblW w:w="5273" w:type="pct"/>
        <w:tblInd w:w="-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16"/>
        <w:gridCol w:w="341"/>
        <w:gridCol w:w="740"/>
        <w:gridCol w:w="2121"/>
        <w:gridCol w:w="301"/>
        <w:gridCol w:w="910"/>
        <w:gridCol w:w="535"/>
        <w:gridCol w:w="1887"/>
        <w:gridCol w:w="993"/>
        <w:gridCol w:w="2076"/>
      </w:tblGrid>
      <w:tr w:rsidR="00A35524" w:rsidRPr="002A733C" w14:paraId="61D47C78" w14:textId="77777777" w:rsidTr="004F06BB">
        <w:trPr>
          <w:trHeight w:hRule="exact" w:val="288"/>
        </w:trPr>
        <w:tc>
          <w:tcPr>
            <w:tcW w:w="10620" w:type="dxa"/>
            <w:gridSpan w:val="10"/>
            <w:shd w:val="clear" w:color="auto" w:fill="002060"/>
            <w:vAlign w:val="center"/>
          </w:tcPr>
          <w:p w14:paraId="609F7EE8" w14:textId="6378996B" w:rsidR="00A35524" w:rsidRPr="00AD0ECF" w:rsidRDefault="009C220D" w:rsidP="00AA7471">
            <w:pPr>
              <w:pStyle w:val="Heading1"/>
              <w:rPr>
                <w:color w:val="FFFF00"/>
              </w:rPr>
            </w:pPr>
            <w:r w:rsidRPr="00AD0ECF">
              <w:rPr>
                <w:color w:val="FFFF00"/>
              </w:rPr>
              <w:t>Applicant Information</w:t>
            </w:r>
            <w:r w:rsidR="005132E0">
              <w:rPr>
                <w:color w:val="FFFF00"/>
              </w:rPr>
              <w:t xml:space="preserve"> – please complete</w:t>
            </w:r>
          </w:p>
        </w:tc>
      </w:tr>
      <w:tr w:rsidR="004F06BB" w:rsidRPr="002A733C" w14:paraId="26CEA037" w14:textId="77777777" w:rsidTr="00EC6D48">
        <w:trPr>
          <w:trHeight w:hRule="exact" w:val="403"/>
        </w:trPr>
        <w:tc>
          <w:tcPr>
            <w:tcW w:w="1057" w:type="dxa"/>
            <w:gridSpan w:val="2"/>
            <w:vAlign w:val="center"/>
          </w:tcPr>
          <w:p w14:paraId="2FB800E7" w14:textId="77777777" w:rsidR="004F06BB" w:rsidRPr="002A733C" w:rsidRDefault="004F06BB" w:rsidP="002A733C">
            <w:r>
              <w:t>Last Name</w:t>
            </w:r>
          </w:p>
        </w:tc>
        <w:tc>
          <w:tcPr>
            <w:tcW w:w="3162" w:type="dxa"/>
            <w:gridSpan w:val="3"/>
            <w:vAlign w:val="center"/>
          </w:tcPr>
          <w:p w14:paraId="41077AAE" w14:textId="77777777" w:rsidR="004F06BB" w:rsidRPr="002A733C" w:rsidRDefault="004F06BB" w:rsidP="002A733C"/>
        </w:tc>
        <w:tc>
          <w:tcPr>
            <w:tcW w:w="910" w:type="dxa"/>
            <w:vAlign w:val="center"/>
          </w:tcPr>
          <w:p w14:paraId="56FA3A1B" w14:textId="77777777" w:rsidR="004F06BB" w:rsidRPr="002A733C" w:rsidRDefault="004F06BB" w:rsidP="002A733C">
            <w:r>
              <w:t>First</w:t>
            </w:r>
          </w:p>
        </w:tc>
        <w:tc>
          <w:tcPr>
            <w:tcW w:w="2422" w:type="dxa"/>
            <w:gridSpan w:val="2"/>
            <w:vAlign w:val="center"/>
          </w:tcPr>
          <w:p w14:paraId="5893EFEE" w14:textId="37B8799F" w:rsidR="004F06BB" w:rsidRPr="002A733C" w:rsidRDefault="004F06BB" w:rsidP="002A733C"/>
        </w:tc>
        <w:tc>
          <w:tcPr>
            <w:tcW w:w="993" w:type="dxa"/>
            <w:vAlign w:val="center"/>
          </w:tcPr>
          <w:p w14:paraId="307D1597" w14:textId="58229E1C" w:rsidR="004F06BB" w:rsidRPr="002A733C" w:rsidRDefault="004F06BB" w:rsidP="002A733C">
            <w:r>
              <w:t>Pronouns</w:t>
            </w:r>
          </w:p>
        </w:tc>
        <w:tc>
          <w:tcPr>
            <w:tcW w:w="2076" w:type="dxa"/>
            <w:vAlign w:val="center"/>
          </w:tcPr>
          <w:p w14:paraId="3CA87CF5" w14:textId="1F749FC9" w:rsidR="004F06BB" w:rsidRPr="002A733C" w:rsidRDefault="004F06BB" w:rsidP="002A733C"/>
        </w:tc>
      </w:tr>
      <w:tr w:rsidR="004F06BB" w:rsidRPr="002A733C" w14:paraId="0A89EAEE" w14:textId="77777777" w:rsidTr="00EC6D48">
        <w:trPr>
          <w:trHeight w:hRule="exact" w:val="403"/>
        </w:trPr>
        <w:tc>
          <w:tcPr>
            <w:tcW w:w="1797" w:type="dxa"/>
            <w:gridSpan w:val="3"/>
            <w:vAlign w:val="center"/>
          </w:tcPr>
          <w:p w14:paraId="02B8712D" w14:textId="50D952D4" w:rsidR="004F06BB" w:rsidRDefault="004F06BB" w:rsidP="002A733C">
            <w:r>
              <w:t>Chosen Name if different from above</w:t>
            </w:r>
          </w:p>
        </w:tc>
        <w:tc>
          <w:tcPr>
            <w:tcW w:w="8823" w:type="dxa"/>
            <w:gridSpan w:val="7"/>
            <w:vAlign w:val="center"/>
          </w:tcPr>
          <w:p w14:paraId="0FC81994" w14:textId="77777777" w:rsidR="004F06BB" w:rsidRPr="002A733C" w:rsidRDefault="004F06BB" w:rsidP="002A733C"/>
        </w:tc>
      </w:tr>
      <w:tr w:rsidR="004C2FEE" w:rsidRPr="002A733C" w14:paraId="329E6BB6" w14:textId="77777777" w:rsidTr="00EC6D48">
        <w:trPr>
          <w:trHeight w:hRule="exact" w:val="403"/>
        </w:trPr>
        <w:tc>
          <w:tcPr>
            <w:tcW w:w="1797" w:type="dxa"/>
            <w:gridSpan w:val="3"/>
            <w:vAlign w:val="center"/>
          </w:tcPr>
          <w:p w14:paraId="5FE53652" w14:textId="77777777" w:rsidR="004C2FEE" w:rsidRPr="002A733C" w:rsidRDefault="004C2FEE" w:rsidP="002A733C">
            <w:r>
              <w:t>Street Address</w:t>
            </w:r>
          </w:p>
        </w:tc>
        <w:tc>
          <w:tcPr>
            <w:tcW w:w="5754" w:type="dxa"/>
            <w:gridSpan w:val="5"/>
            <w:vAlign w:val="center"/>
          </w:tcPr>
          <w:p w14:paraId="7761C78B" w14:textId="77777777" w:rsidR="004C2FEE" w:rsidRPr="002A733C" w:rsidRDefault="004C2FEE" w:rsidP="002A733C"/>
        </w:tc>
        <w:tc>
          <w:tcPr>
            <w:tcW w:w="993" w:type="dxa"/>
            <w:vAlign w:val="center"/>
          </w:tcPr>
          <w:p w14:paraId="7D3124F1" w14:textId="77777777" w:rsidR="004C2FEE" w:rsidRPr="002A733C" w:rsidRDefault="004C2FEE" w:rsidP="002A733C">
            <w:r>
              <w:t>Apartment/Unit #</w:t>
            </w:r>
          </w:p>
        </w:tc>
        <w:tc>
          <w:tcPr>
            <w:tcW w:w="2076" w:type="dxa"/>
            <w:vAlign w:val="center"/>
          </w:tcPr>
          <w:p w14:paraId="61631EB8" w14:textId="77777777" w:rsidR="004C2FEE" w:rsidRPr="002A733C" w:rsidRDefault="004C2FEE" w:rsidP="002A733C"/>
        </w:tc>
      </w:tr>
      <w:tr w:rsidR="008D40FF" w:rsidRPr="002A733C" w14:paraId="21351188" w14:textId="77777777" w:rsidTr="00EC6D48">
        <w:trPr>
          <w:trHeight w:hRule="exact" w:val="403"/>
        </w:trPr>
        <w:tc>
          <w:tcPr>
            <w:tcW w:w="716" w:type="dxa"/>
            <w:vAlign w:val="center"/>
          </w:tcPr>
          <w:p w14:paraId="0296EA0E" w14:textId="77777777" w:rsidR="004C2FEE" w:rsidRPr="002A733C" w:rsidRDefault="004C2FEE" w:rsidP="002A733C">
            <w:r>
              <w:t>City</w:t>
            </w:r>
          </w:p>
        </w:tc>
        <w:tc>
          <w:tcPr>
            <w:tcW w:w="3503" w:type="dxa"/>
            <w:gridSpan w:val="4"/>
            <w:vAlign w:val="center"/>
          </w:tcPr>
          <w:p w14:paraId="729DD2C1" w14:textId="77777777" w:rsidR="004C2FEE" w:rsidRPr="002A733C" w:rsidRDefault="004C2FEE" w:rsidP="002A733C"/>
        </w:tc>
        <w:tc>
          <w:tcPr>
            <w:tcW w:w="910" w:type="dxa"/>
            <w:vAlign w:val="center"/>
          </w:tcPr>
          <w:p w14:paraId="2BAB34BF" w14:textId="77777777" w:rsidR="004C2FEE" w:rsidRPr="002A733C" w:rsidRDefault="004C2FEE" w:rsidP="002A733C">
            <w:r>
              <w:t>State</w:t>
            </w:r>
          </w:p>
        </w:tc>
        <w:tc>
          <w:tcPr>
            <w:tcW w:w="2422" w:type="dxa"/>
            <w:gridSpan w:val="2"/>
            <w:vAlign w:val="center"/>
          </w:tcPr>
          <w:p w14:paraId="62134CE4" w14:textId="77777777" w:rsidR="004C2FEE" w:rsidRPr="002A733C" w:rsidRDefault="004C2FEE" w:rsidP="002A733C"/>
        </w:tc>
        <w:tc>
          <w:tcPr>
            <w:tcW w:w="993" w:type="dxa"/>
            <w:vAlign w:val="center"/>
          </w:tcPr>
          <w:p w14:paraId="1979A7F0" w14:textId="77777777" w:rsidR="004C2FEE" w:rsidRPr="002A733C" w:rsidRDefault="004C2FEE" w:rsidP="002A733C">
            <w:r>
              <w:t>ZIP</w:t>
            </w:r>
          </w:p>
        </w:tc>
        <w:tc>
          <w:tcPr>
            <w:tcW w:w="2076" w:type="dxa"/>
            <w:vAlign w:val="center"/>
          </w:tcPr>
          <w:p w14:paraId="6B2C653F" w14:textId="77777777" w:rsidR="004C2FEE" w:rsidRPr="002A733C" w:rsidRDefault="004C2FEE" w:rsidP="002A733C"/>
        </w:tc>
      </w:tr>
      <w:tr w:rsidR="00C90A29" w:rsidRPr="002A733C" w14:paraId="303154B7" w14:textId="77777777" w:rsidTr="00EC6D48">
        <w:trPr>
          <w:trHeight w:hRule="exact" w:val="519"/>
        </w:trPr>
        <w:tc>
          <w:tcPr>
            <w:tcW w:w="716" w:type="dxa"/>
            <w:vAlign w:val="center"/>
          </w:tcPr>
          <w:p w14:paraId="0BEE5AC3" w14:textId="77777777" w:rsidR="00C90A29" w:rsidRPr="002A733C" w:rsidRDefault="00C90A29" w:rsidP="002A733C">
            <w:r>
              <w:t>Phone</w:t>
            </w:r>
          </w:p>
        </w:tc>
        <w:tc>
          <w:tcPr>
            <w:tcW w:w="3503" w:type="dxa"/>
            <w:gridSpan w:val="4"/>
            <w:vAlign w:val="center"/>
          </w:tcPr>
          <w:p w14:paraId="521CA1D6" w14:textId="77777777" w:rsidR="00C90A29" w:rsidRPr="002A733C" w:rsidRDefault="00C90A29" w:rsidP="002A733C"/>
        </w:tc>
        <w:tc>
          <w:tcPr>
            <w:tcW w:w="910" w:type="dxa"/>
            <w:vAlign w:val="center"/>
          </w:tcPr>
          <w:p w14:paraId="2F797505" w14:textId="77777777" w:rsidR="00C90A29" w:rsidRPr="002A733C" w:rsidRDefault="00C90A29" w:rsidP="002A733C">
            <w:r>
              <w:t>E-mail Address</w:t>
            </w:r>
          </w:p>
        </w:tc>
        <w:tc>
          <w:tcPr>
            <w:tcW w:w="5491" w:type="dxa"/>
            <w:gridSpan w:val="4"/>
            <w:vAlign w:val="center"/>
          </w:tcPr>
          <w:p w14:paraId="618B1855" w14:textId="77777777" w:rsidR="00C90A29" w:rsidRPr="002A733C" w:rsidRDefault="00C90A29" w:rsidP="002A733C"/>
        </w:tc>
      </w:tr>
      <w:tr w:rsidR="007018BF" w:rsidRPr="002A733C" w14:paraId="5487C84E" w14:textId="77777777" w:rsidTr="004F06BB">
        <w:trPr>
          <w:trHeight w:hRule="exact" w:val="177"/>
        </w:trPr>
        <w:tc>
          <w:tcPr>
            <w:tcW w:w="10620" w:type="dxa"/>
            <w:gridSpan w:val="10"/>
            <w:vAlign w:val="center"/>
          </w:tcPr>
          <w:p w14:paraId="6F8BB02B" w14:textId="77777777" w:rsidR="007018BF" w:rsidRDefault="007018BF" w:rsidP="002A733C"/>
          <w:p w14:paraId="5CF24A98" w14:textId="77777777" w:rsidR="00AD0ECF" w:rsidRDefault="00AD0ECF" w:rsidP="002A733C"/>
          <w:p w14:paraId="5624957D" w14:textId="77777777" w:rsidR="00AD0ECF" w:rsidRPr="002A733C" w:rsidRDefault="00AD0ECF" w:rsidP="002A733C"/>
        </w:tc>
      </w:tr>
      <w:tr w:rsidR="004D38CD" w:rsidRPr="002A733C" w14:paraId="6FF994C5" w14:textId="77777777" w:rsidTr="004F06BB">
        <w:trPr>
          <w:trHeight w:hRule="exact" w:val="403"/>
        </w:trPr>
        <w:tc>
          <w:tcPr>
            <w:tcW w:w="10620" w:type="dxa"/>
            <w:gridSpan w:val="10"/>
            <w:shd w:val="clear" w:color="auto" w:fill="002060"/>
            <w:vAlign w:val="center"/>
          </w:tcPr>
          <w:p w14:paraId="781C47C0" w14:textId="7281C21B" w:rsidR="004D38CD" w:rsidRPr="00AA7471" w:rsidRDefault="004F06BB" w:rsidP="004D38CD">
            <w:pPr>
              <w:pStyle w:val="Heading1"/>
            </w:pPr>
            <w:r>
              <w:rPr>
                <w:color w:val="FFFF00"/>
              </w:rPr>
              <w:t>School information</w:t>
            </w:r>
            <w:r w:rsidR="005132E0">
              <w:rPr>
                <w:color w:val="FFFF00"/>
              </w:rPr>
              <w:t xml:space="preserve"> – please complete</w:t>
            </w:r>
          </w:p>
        </w:tc>
      </w:tr>
      <w:tr w:rsidR="004D38CD" w:rsidRPr="002A733C" w14:paraId="6D2B5E5B" w14:textId="77777777" w:rsidTr="00EC6D48">
        <w:trPr>
          <w:trHeight w:hRule="exact" w:val="403"/>
        </w:trPr>
        <w:tc>
          <w:tcPr>
            <w:tcW w:w="1797" w:type="dxa"/>
            <w:gridSpan w:val="3"/>
            <w:vAlign w:val="center"/>
          </w:tcPr>
          <w:p w14:paraId="54CD4BDE" w14:textId="214A6BF1" w:rsidR="004D38CD" w:rsidRPr="002A733C" w:rsidRDefault="004F06BB" w:rsidP="004D38CD">
            <w:r>
              <w:t>School of Attendance</w:t>
            </w:r>
          </w:p>
        </w:tc>
        <w:tc>
          <w:tcPr>
            <w:tcW w:w="8823" w:type="dxa"/>
            <w:gridSpan w:val="7"/>
            <w:vAlign w:val="center"/>
          </w:tcPr>
          <w:p w14:paraId="62E458B1" w14:textId="77777777" w:rsidR="004D38CD" w:rsidRPr="002A733C" w:rsidRDefault="004D38CD" w:rsidP="004D38CD"/>
        </w:tc>
      </w:tr>
      <w:tr w:rsidR="00E112E5" w:rsidRPr="002A733C" w14:paraId="3C4EF501" w14:textId="77777777" w:rsidTr="00EC6D48">
        <w:trPr>
          <w:trHeight w:hRule="exact" w:val="403"/>
        </w:trPr>
        <w:tc>
          <w:tcPr>
            <w:tcW w:w="1797" w:type="dxa"/>
            <w:gridSpan w:val="3"/>
            <w:vAlign w:val="center"/>
          </w:tcPr>
          <w:p w14:paraId="33CFC404" w14:textId="62646CF6" w:rsidR="00E112E5" w:rsidRPr="002A733C" w:rsidRDefault="004F06BB" w:rsidP="004D38CD">
            <w:r>
              <w:t>Expected Date of Graduation</w:t>
            </w:r>
          </w:p>
        </w:tc>
        <w:tc>
          <w:tcPr>
            <w:tcW w:w="8823" w:type="dxa"/>
            <w:gridSpan w:val="7"/>
            <w:vAlign w:val="center"/>
          </w:tcPr>
          <w:p w14:paraId="449FAA24" w14:textId="77777777" w:rsidR="00E112E5" w:rsidRPr="002A733C" w:rsidRDefault="00E112E5" w:rsidP="004D38CD"/>
        </w:tc>
      </w:tr>
      <w:tr w:rsidR="004F06BB" w:rsidRPr="002A733C" w14:paraId="4437B9F3" w14:textId="77777777" w:rsidTr="00EC6D48">
        <w:trPr>
          <w:trHeight w:hRule="exact" w:val="403"/>
        </w:trPr>
        <w:tc>
          <w:tcPr>
            <w:tcW w:w="1797" w:type="dxa"/>
            <w:gridSpan w:val="3"/>
            <w:vAlign w:val="center"/>
          </w:tcPr>
          <w:p w14:paraId="2980E65D" w14:textId="6D66CCA1" w:rsidR="004F06BB" w:rsidRPr="002A733C" w:rsidRDefault="004F06BB" w:rsidP="004D38CD">
            <w:r>
              <w:t>School Contact Name</w:t>
            </w:r>
          </w:p>
        </w:tc>
        <w:tc>
          <w:tcPr>
            <w:tcW w:w="2121" w:type="dxa"/>
            <w:shd w:val="clear" w:color="auto" w:fill="auto"/>
            <w:vAlign w:val="center"/>
          </w:tcPr>
          <w:p w14:paraId="51124FD5" w14:textId="44955AD2" w:rsidR="004F06BB" w:rsidRPr="002A733C" w:rsidRDefault="004F06BB" w:rsidP="004D38CD"/>
        </w:tc>
        <w:tc>
          <w:tcPr>
            <w:tcW w:w="1746" w:type="dxa"/>
            <w:gridSpan w:val="3"/>
            <w:vAlign w:val="center"/>
          </w:tcPr>
          <w:p w14:paraId="3BB174DF" w14:textId="556772FC" w:rsidR="004F06BB" w:rsidRPr="002A733C" w:rsidRDefault="004F06BB" w:rsidP="004D38CD">
            <w:r>
              <w:t>School Contact Phone</w:t>
            </w:r>
          </w:p>
        </w:tc>
        <w:tc>
          <w:tcPr>
            <w:tcW w:w="4956" w:type="dxa"/>
            <w:gridSpan w:val="3"/>
            <w:vAlign w:val="center"/>
          </w:tcPr>
          <w:p w14:paraId="21DD5CA4" w14:textId="77777777" w:rsidR="004F06BB" w:rsidRPr="002A733C" w:rsidRDefault="004F06BB" w:rsidP="004D38CD"/>
        </w:tc>
      </w:tr>
      <w:tr w:rsidR="004F06BB" w:rsidRPr="002A733C" w14:paraId="32AF0C5C" w14:textId="77777777" w:rsidTr="00EC6D48">
        <w:trPr>
          <w:trHeight w:hRule="exact" w:val="403"/>
        </w:trPr>
        <w:tc>
          <w:tcPr>
            <w:tcW w:w="3918" w:type="dxa"/>
            <w:gridSpan w:val="4"/>
            <w:vAlign w:val="center"/>
          </w:tcPr>
          <w:p w14:paraId="28E565DD" w14:textId="642D25F2" w:rsidR="004F06BB" w:rsidRPr="002A733C" w:rsidRDefault="004F06BB" w:rsidP="00AD0ECF">
            <w:r>
              <w:t>School Contact Email</w:t>
            </w:r>
          </w:p>
        </w:tc>
        <w:tc>
          <w:tcPr>
            <w:tcW w:w="6702" w:type="dxa"/>
            <w:gridSpan w:val="6"/>
            <w:shd w:val="clear" w:color="auto" w:fill="auto"/>
            <w:vAlign w:val="center"/>
          </w:tcPr>
          <w:p w14:paraId="55658513" w14:textId="7B940611" w:rsidR="004F06BB" w:rsidRPr="002A733C" w:rsidRDefault="004F06BB" w:rsidP="00AD0ECF"/>
        </w:tc>
      </w:tr>
      <w:tr w:rsidR="00AD0ECF" w:rsidRPr="002A733C" w14:paraId="6165547A" w14:textId="77777777" w:rsidTr="004F06BB">
        <w:trPr>
          <w:trHeight w:hRule="exact" w:val="288"/>
        </w:trPr>
        <w:tc>
          <w:tcPr>
            <w:tcW w:w="10620" w:type="dxa"/>
            <w:gridSpan w:val="10"/>
            <w:tcBorders>
              <w:bottom w:val="single" w:sz="4" w:space="0" w:color="BFBFBF" w:themeColor="background1" w:themeShade="BF"/>
            </w:tcBorders>
            <w:vAlign w:val="center"/>
          </w:tcPr>
          <w:p w14:paraId="0079F2D4" w14:textId="77777777" w:rsidR="00AD0ECF" w:rsidRPr="002A733C" w:rsidRDefault="00AD0ECF" w:rsidP="00AD0ECF">
            <w:r>
              <w:t>*To start the interactive process of requesting a reasonable accommodation, contact HR or the hiring manager.</w:t>
            </w:r>
          </w:p>
        </w:tc>
      </w:tr>
      <w:tr w:rsidR="00AD0ECF" w:rsidRPr="002A733C" w14:paraId="0CB899B8" w14:textId="77777777" w:rsidTr="004F06BB">
        <w:trPr>
          <w:trHeight w:hRule="exact" w:val="288"/>
        </w:trPr>
        <w:tc>
          <w:tcPr>
            <w:tcW w:w="10620" w:type="dxa"/>
            <w:gridSpan w:val="10"/>
            <w:shd w:val="clear" w:color="auto" w:fill="002060"/>
            <w:vAlign w:val="center"/>
          </w:tcPr>
          <w:p w14:paraId="0766C5A2" w14:textId="33FC32BA" w:rsidR="00AD0ECF" w:rsidRPr="002A733C" w:rsidRDefault="004F06BB" w:rsidP="00AD0ECF">
            <w:pPr>
              <w:pStyle w:val="Heading1"/>
            </w:pPr>
            <w:r w:rsidRPr="00EC6D48">
              <w:rPr>
                <w:color w:val="FFFF00"/>
              </w:rPr>
              <w:t>Statement of Interest</w:t>
            </w:r>
            <w:r w:rsidR="005132E0" w:rsidRPr="00EC6D48">
              <w:rPr>
                <w:color w:val="FFFF00"/>
              </w:rPr>
              <w:t xml:space="preserve"> </w:t>
            </w:r>
          </w:p>
        </w:tc>
      </w:tr>
      <w:tr w:rsidR="004F06BB" w:rsidRPr="002A733C" w14:paraId="7E50CFCE" w14:textId="77777777" w:rsidTr="005822EB">
        <w:trPr>
          <w:trHeight w:hRule="exact" w:val="403"/>
        </w:trPr>
        <w:tc>
          <w:tcPr>
            <w:tcW w:w="10620" w:type="dxa"/>
            <w:gridSpan w:val="10"/>
            <w:vAlign w:val="center"/>
          </w:tcPr>
          <w:p w14:paraId="302E6120" w14:textId="1B71C287" w:rsidR="004F06BB" w:rsidRPr="002A733C" w:rsidRDefault="004F06BB" w:rsidP="00AD0ECF">
            <w:r>
              <w:t>Please describe your interest in working for Coalition for Family Harmony, a non-profit organization serving survivors of intimate partner violence and sexual assault.</w:t>
            </w:r>
          </w:p>
        </w:tc>
      </w:tr>
      <w:tr w:rsidR="00EC6D48" w:rsidRPr="002A733C" w14:paraId="2BC44A5C" w14:textId="77777777" w:rsidTr="00D76D98">
        <w:trPr>
          <w:trHeight w:val="2220"/>
        </w:trPr>
        <w:tc>
          <w:tcPr>
            <w:tcW w:w="10620" w:type="dxa"/>
            <w:gridSpan w:val="10"/>
          </w:tcPr>
          <w:p w14:paraId="4A6F52B2" w14:textId="67870350" w:rsidR="00EC6D48" w:rsidRPr="002A733C" w:rsidRDefault="00EC6D48" w:rsidP="004F06BB"/>
        </w:tc>
      </w:tr>
      <w:tr w:rsidR="00AD0ECF" w:rsidRPr="002A733C" w14:paraId="6D3F1A7B" w14:textId="77777777" w:rsidTr="004F06BB">
        <w:trPr>
          <w:trHeight w:hRule="exact" w:val="288"/>
        </w:trPr>
        <w:tc>
          <w:tcPr>
            <w:tcW w:w="10620" w:type="dxa"/>
            <w:gridSpan w:val="10"/>
            <w:shd w:val="clear" w:color="auto" w:fill="002060"/>
            <w:vAlign w:val="center"/>
          </w:tcPr>
          <w:p w14:paraId="3EA223AB" w14:textId="10FC67FB" w:rsidR="00AD0ECF" w:rsidRPr="002A733C" w:rsidRDefault="00EC6D48" w:rsidP="00AD0ECF">
            <w:pPr>
              <w:pStyle w:val="Heading1"/>
            </w:pPr>
            <w:r>
              <w:rPr>
                <w:color w:val="FFFF00"/>
              </w:rPr>
              <w:t>Traineeship Program information</w:t>
            </w:r>
          </w:p>
        </w:tc>
      </w:tr>
      <w:tr w:rsidR="00AD0ECF" w:rsidRPr="002A733C" w14:paraId="5E9D84F9" w14:textId="77777777" w:rsidTr="00EC6D48">
        <w:trPr>
          <w:trHeight w:hRule="exact" w:val="537"/>
        </w:trPr>
        <w:tc>
          <w:tcPr>
            <w:tcW w:w="10620" w:type="dxa"/>
            <w:gridSpan w:val="10"/>
            <w:vAlign w:val="center"/>
          </w:tcPr>
          <w:p w14:paraId="28E7C5D7" w14:textId="2B66212C" w:rsidR="00AD0ECF" w:rsidRPr="00EC6D48" w:rsidRDefault="00EC6D48" w:rsidP="00AD0ECF">
            <w:pPr>
              <w:pStyle w:val="Italics"/>
              <w:rPr>
                <w:i w:val="0"/>
                <w:iCs/>
              </w:rPr>
            </w:pPr>
            <w:r>
              <w:rPr>
                <w:i w:val="0"/>
                <w:iCs/>
              </w:rPr>
              <w:t>Trainees at Coalition for Family Harmony are required to work with the following populations in individual, group, family, couples, and crisis counseling:</w:t>
            </w:r>
          </w:p>
        </w:tc>
      </w:tr>
      <w:tr w:rsidR="00EC6D48" w:rsidRPr="002A733C" w14:paraId="4BA8FC78" w14:textId="77777777" w:rsidTr="00C90A76">
        <w:trPr>
          <w:trHeight w:val="796"/>
        </w:trPr>
        <w:tc>
          <w:tcPr>
            <w:tcW w:w="10620" w:type="dxa"/>
            <w:gridSpan w:val="10"/>
            <w:vAlign w:val="center"/>
          </w:tcPr>
          <w:p w14:paraId="0AB73936" w14:textId="63C51F68" w:rsidR="00EC6D48" w:rsidRPr="002A733C" w:rsidRDefault="00EC6D48" w:rsidP="00EC6D48">
            <w:pPr>
              <w:pStyle w:val="ListParagraph"/>
              <w:numPr>
                <w:ilvl w:val="0"/>
                <w:numId w:val="11"/>
              </w:numPr>
            </w:pPr>
            <w:r>
              <w:t>Victims/survivors of intimate partner violence</w:t>
            </w:r>
          </w:p>
          <w:p w14:paraId="28C00520" w14:textId="1AACA424" w:rsidR="00EC6D48" w:rsidRPr="002A733C" w:rsidRDefault="00EC6D48" w:rsidP="00EC6D48">
            <w:pPr>
              <w:pStyle w:val="ListParagraph"/>
              <w:numPr>
                <w:ilvl w:val="0"/>
                <w:numId w:val="11"/>
              </w:numPr>
            </w:pPr>
            <w:r>
              <w:t>Victims/survivors of sexual assault, stalking, molestation, and rape</w:t>
            </w:r>
          </w:p>
          <w:p w14:paraId="321A7A79" w14:textId="18770C82" w:rsidR="00EC6D48" w:rsidRPr="002A733C" w:rsidRDefault="00EC6D48" w:rsidP="00EC6D48">
            <w:pPr>
              <w:pStyle w:val="ListParagraph"/>
              <w:numPr>
                <w:ilvl w:val="0"/>
                <w:numId w:val="11"/>
              </w:numPr>
            </w:pPr>
            <w:r>
              <w:t>Seniors</w:t>
            </w:r>
          </w:p>
          <w:p w14:paraId="23B5DD8B" w14:textId="59C78504" w:rsidR="00EC6D48" w:rsidRDefault="00EC6D48" w:rsidP="00EC6D48">
            <w:pPr>
              <w:pStyle w:val="ListParagraph"/>
              <w:numPr>
                <w:ilvl w:val="0"/>
                <w:numId w:val="11"/>
              </w:numPr>
            </w:pPr>
            <w:r>
              <w:t>Children and youth</w:t>
            </w:r>
          </w:p>
          <w:p w14:paraId="623F4E23" w14:textId="77777777" w:rsidR="00EC6D48" w:rsidRDefault="00EC6D48" w:rsidP="00EC6D48">
            <w:pPr>
              <w:pStyle w:val="ListParagraph"/>
              <w:numPr>
                <w:ilvl w:val="0"/>
                <w:numId w:val="11"/>
              </w:numPr>
            </w:pPr>
            <w:r>
              <w:t>LGBTQ+ community</w:t>
            </w:r>
          </w:p>
          <w:p w14:paraId="778530AB" w14:textId="28FD5678" w:rsidR="005A4470" w:rsidRPr="002A733C" w:rsidRDefault="005A4470" w:rsidP="005A4470">
            <w:pPr>
              <w:pStyle w:val="ListParagraph"/>
              <w:numPr>
                <w:ilvl w:val="0"/>
                <w:numId w:val="11"/>
              </w:numPr>
            </w:pPr>
            <w:r>
              <w:t>Bilingual/Monolingual Spanish-speaking population</w:t>
            </w:r>
          </w:p>
        </w:tc>
      </w:tr>
      <w:tr w:rsidR="005A4470" w:rsidRPr="002A733C" w14:paraId="19523C35" w14:textId="77777777" w:rsidTr="009E4107">
        <w:trPr>
          <w:trHeight w:hRule="exact" w:val="578"/>
        </w:trPr>
        <w:tc>
          <w:tcPr>
            <w:tcW w:w="10620" w:type="dxa"/>
            <w:gridSpan w:val="10"/>
            <w:tcBorders>
              <w:top w:val="single" w:sz="24" w:space="0" w:color="BFBFBF" w:themeColor="background1" w:themeShade="BF"/>
            </w:tcBorders>
            <w:vAlign w:val="center"/>
          </w:tcPr>
          <w:p w14:paraId="0060B6D2" w14:textId="5C412DAE" w:rsidR="005A4470" w:rsidRPr="002A733C" w:rsidRDefault="005A4470" w:rsidP="00AD0ECF">
            <w:r>
              <w:t xml:space="preserve">Time Commitment of one year for at least ten (10) hours a week required. </w:t>
            </w:r>
          </w:p>
        </w:tc>
      </w:tr>
      <w:tr w:rsidR="005A4470" w:rsidRPr="002A733C" w14:paraId="2A3910B4" w14:textId="77777777" w:rsidTr="009C3232">
        <w:trPr>
          <w:trHeight w:hRule="exact" w:val="578"/>
        </w:trPr>
        <w:tc>
          <w:tcPr>
            <w:tcW w:w="10620" w:type="dxa"/>
            <w:gridSpan w:val="10"/>
            <w:tcBorders>
              <w:top w:val="single" w:sz="24" w:space="0" w:color="BFBFBF" w:themeColor="background1" w:themeShade="BF"/>
            </w:tcBorders>
            <w:vAlign w:val="center"/>
          </w:tcPr>
          <w:p w14:paraId="6FD3C4FD" w14:textId="785CF22B" w:rsidR="005A4470" w:rsidRPr="002A733C" w:rsidRDefault="005A4470" w:rsidP="00AD0ECF">
            <w:r>
              <w:t xml:space="preserve">All direct service staff at Coalition for Family Harmony are required to participate in our internal mandatory training programs, including:  </w:t>
            </w:r>
          </w:p>
        </w:tc>
      </w:tr>
      <w:tr w:rsidR="005A4470" w:rsidRPr="002A733C" w14:paraId="1B8F599A" w14:textId="77777777" w:rsidTr="005A4470">
        <w:trPr>
          <w:trHeight w:hRule="exact" w:val="834"/>
        </w:trPr>
        <w:tc>
          <w:tcPr>
            <w:tcW w:w="10620" w:type="dxa"/>
            <w:gridSpan w:val="10"/>
            <w:vAlign w:val="center"/>
          </w:tcPr>
          <w:p w14:paraId="3EB7520C" w14:textId="7C63B220" w:rsidR="005A4470" w:rsidRPr="002A733C" w:rsidRDefault="005A4470" w:rsidP="005A4470">
            <w:pPr>
              <w:pStyle w:val="ListParagraph"/>
              <w:numPr>
                <w:ilvl w:val="0"/>
                <w:numId w:val="13"/>
              </w:numPr>
            </w:pPr>
            <w:r>
              <w:t>40-hour Domestic Violence Counselor Certification</w:t>
            </w:r>
          </w:p>
          <w:p w14:paraId="6EABAE96" w14:textId="77777777" w:rsidR="005A4470" w:rsidRDefault="005A4470" w:rsidP="005A4470">
            <w:pPr>
              <w:pStyle w:val="ListParagraph"/>
              <w:numPr>
                <w:ilvl w:val="0"/>
                <w:numId w:val="13"/>
              </w:numPr>
            </w:pPr>
            <w:r>
              <w:t>40-hour Sexual Assault Counselor Certification</w:t>
            </w:r>
          </w:p>
          <w:p w14:paraId="2650E4F5" w14:textId="5E751C69" w:rsidR="005A4470" w:rsidRDefault="005A4470" w:rsidP="005A4470">
            <w:pPr>
              <w:pStyle w:val="ListParagraph"/>
              <w:numPr>
                <w:ilvl w:val="0"/>
                <w:numId w:val="13"/>
              </w:numPr>
            </w:pPr>
            <w:r>
              <w:t>LGBTQ+ 101 Training</w:t>
            </w:r>
          </w:p>
          <w:p w14:paraId="3B48390F" w14:textId="68FD5DC6" w:rsidR="005A4470" w:rsidRDefault="005A4470" w:rsidP="005A4470">
            <w:pPr>
              <w:pStyle w:val="ListParagraph"/>
              <w:numPr>
                <w:ilvl w:val="0"/>
                <w:numId w:val="13"/>
              </w:numPr>
            </w:pPr>
            <w:r>
              <w:t>Non-mandatory in-person and virtual training opportunities on relevant topics offered regularly</w:t>
            </w:r>
          </w:p>
          <w:p w14:paraId="12F5D2B1" w14:textId="77777777" w:rsidR="005A4470" w:rsidRDefault="005A4470" w:rsidP="005A4470"/>
          <w:p w14:paraId="18BB8807" w14:textId="77777777" w:rsidR="005A4470" w:rsidRDefault="005A4470" w:rsidP="005A4470"/>
          <w:p w14:paraId="509994D5" w14:textId="77777777" w:rsidR="005A4470" w:rsidRDefault="005A4470" w:rsidP="005A4470"/>
          <w:p w14:paraId="37223300" w14:textId="77777777" w:rsidR="005A4470" w:rsidRDefault="005A4470" w:rsidP="005A4470"/>
          <w:p w14:paraId="69B21643" w14:textId="77777777" w:rsidR="005A4470" w:rsidRDefault="005A4470" w:rsidP="005A4470"/>
          <w:p w14:paraId="0AFC1AA1" w14:textId="77777777" w:rsidR="005A4470" w:rsidRDefault="005A4470" w:rsidP="005A4470">
            <w:pPr>
              <w:pStyle w:val="ListParagraph"/>
              <w:numPr>
                <w:ilvl w:val="0"/>
                <w:numId w:val="13"/>
              </w:numPr>
            </w:pPr>
          </w:p>
          <w:p w14:paraId="7BBCF852" w14:textId="70CAC968" w:rsidR="005A4470" w:rsidRPr="002A733C" w:rsidRDefault="005A4470" w:rsidP="005A4470"/>
        </w:tc>
      </w:tr>
    </w:tbl>
    <w:p w14:paraId="656D2D81" w14:textId="385A39C2" w:rsidR="00CD247C" w:rsidRDefault="00CD247C"/>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3051"/>
      </w:tblGrid>
      <w:tr w:rsidR="000D2539" w:rsidRPr="002A733C" w14:paraId="08426224" w14:textId="77777777" w:rsidTr="005A4470">
        <w:trPr>
          <w:trHeight w:val="288"/>
          <w:jc w:val="center"/>
        </w:trPr>
        <w:tc>
          <w:tcPr>
            <w:tcW w:w="10710" w:type="dxa"/>
            <w:gridSpan w:val="4"/>
            <w:tcBorders>
              <w:left w:val="nil"/>
              <w:bottom w:val="single" w:sz="4" w:space="0" w:color="C0C0C0"/>
              <w:right w:val="nil"/>
            </w:tcBorders>
            <w:vAlign w:val="center"/>
          </w:tcPr>
          <w:p w14:paraId="05BDA679" w14:textId="77777777" w:rsidR="000D2539" w:rsidRDefault="000D2539" w:rsidP="0019779B"/>
          <w:p w14:paraId="68306D52" w14:textId="77777777" w:rsidR="005A4470" w:rsidRDefault="005A4470" w:rsidP="0019779B"/>
          <w:p w14:paraId="1544011F" w14:textId="77777777" w:rsidR="005A4470" w:rsidRDefault="005A4470" w:rsidP="0019779B"/>
          <w:p w14:paraId="2B4B9274" w14:textId="77777777" w:rsidR="005A4470" w:rsidRDefault="005A4470" w:rsidP="0019779B"/>
          <w:p w14:paraId="67ED5335" w14:textId="77777777" w:rsidR="005A4470" w:rsidRPr="00AF2DEB" w:rsidRDefault="005A4470" w:rsidP="005A4470">
            <w:pPr>
              <w:pStyle w:val="CompanyName"/>
              <w:rPr>
                <w:color w:val="002060"/>
              </w:rPr>
            </w:pPr>
            <w:r w:rsidRPr="00AF2DEB">
              <w:rPr>
                <w:noProof/>
                <w:color w:val="002060"/>
              </w:rPr>
              <mc:AlternateContent>
                <mc:Choice Requires="wps">
                  <w:drawing>
                    <wp:anchor distT="45720" distB="45720" distL="114300" distR="114300" simplePos="0" relativeHeight="251664384" behindDoc="0" locked="0" layoutInCell="1" allowOverlap="1" wp14:anchorId="05E44F4F" wp14:editId="22C33CCD">
                      <wp:simplePos x="0" y="0"/>
                      <wp:positionH relativeFrom="column">
                        <wp:posOffset>5615940</wp:posOffset>
                      </wp:positionH>
                      <wp:positionV relativeFrom="paragraph">
                        <wp:posOffset>635</wp:posOffset>
                      </wp:positionV>
                      <wp:extent cx="1152525" cy="809625"/>
                      <wp:effectExtent l="0" t="0" r="9525" b="9525"/>
                      <wp:wrapSquare wrapText="bothSides"/>
                      <wp:docPr id="265821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09625"/>
                              </a:xfrm>
                              <a:prstGeom prst="rect">
                                <a:avLst/>
                              </a:prstGeom>
                              <a:solidFill>
                                <a:srgbClr val="FFFFFF"/>
                              </a:solidFill>
                              <a:ln w="9525">
                                <a:noFill/>
                                <a:miter lim="800000"/>
                                <a:headEnd/>
                                <a:tailEnd/>
                              </a:ln>
                            </wps:spPr>
                            <wps:txbx>
                              <w:txbxContent>
                                <w:p w14:paraId="0FA18E86" w14:textId="77777777" w:rsidR="005A4470" w:rsidRDefault="005A4470" w:rsidP="005A4470">
                                  <w:r>
                                    <w:rPr>
                                      <w:noProof/>
                                    </w:rPr>
                                    <w:drawing>
                                      <wp:inline distT="0" distB="0" distL="0" distR="0" wp14:anchorId="52488B78" wp14:editId="441B5735">
                                        <wp:extent cx="924560" cy="695325"/>
                                        <wp:effectExtent l="0" t="0" r="8890" b="9525"/>
                                        <wp:docPr id="27782824" name="Picture 2778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H Logo.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5048" cy="69569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44F4F" id="_x0000_s1027" type="#_x0000_t202" style="position:absolute;margin-left:442.2pt;margin-top:.05pt;width:90.75pt;height:6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" stroked="f">
                      <v:textbox>
                        <w:txbxContent>
                          <w:p w14:paraId="0FA18E86" w14:textId="77777777" w:rsidR="005A4470" w:rsidRDefault="005A4470" w:rsidP="005A4470">
                            <w:r>
                              <w:rPr>
                                <w:noProof/>
                              </w:rPr>
                              <w:drawing>
                                <wp:inline distT="0" distB="0" distL="0" distR="0" wp14:anchorId="52488B78" wp14:editId="441B5735">
                                  <wp:extent cx="924560" cy="695325"/>
                                  <wp:effectExtent l="0" t="0" r="8890" b="9525"/>
                                  <wp:docPr id="27782824" name="Picture 2778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H Logo.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5048" cy="69569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AF2DEB">
              <w:rPr>
                <w:color w:val="002060"/>
              </w:rPr>
              <w:t>COALITION FOR FAMILY HARMONY</w:t>
            </w:r>
          </w:p>
          <w:p w14:paraId="169E18FC" w14:textId="77777777" w:rsidR="005A4470" w:rsidRDefault="005A4470" w:rsidP="005A4470">
            <w:pPr>
              <w:pStyle w:val="Title"/>
              <w:spacing w:after="0"/>
              <w:rPr>
                <w:sz w:val="32"/>
                <w:szCs w:val="32"/>
              </w:rPr>
            </w:pPr>
            <w:r w:rsidRPr="005F2901">
              <w:rPr>
                <w:sz w:val="32"/>
                <w:szCs w:val="32"/>
              </w:rPr>
              <w:t>Employment Application</w:t>
            </w:r>
          </w:p>
          <w:p w14:paraId="4A313145" w14:textId="77777777" w:rsidR="005A4470" w:rsidRPr="004D38CD" w:rsidRDefault="005A4470" w:rsidP="005A4470">
            <w:pPr>
              <w:rPr>
                <w:sz w:val="10"/>
                <w:szCs w:val="10"/>
              </w:rPr>
            </w:pPr>
          </w:p>
          <w:p w14:paraId="25102DE6" w14:textId="5C3C06F8" w:rsidR="005A4470" w:rsidRDefault="005A4470" w:rsidP="005A4470">
            <w:r w:rsidRPr="00FA7EBC">
              <w:rPr>
                <w:rFonts w:ascii="Tahoma" w:hAnsi="Tahoma" w:cs="Tahoma"/>
                <w:szCs w:val="16"/>
              </w:rPr>
              <w:t>EQUAL OPPORTUNITY EMPLOYER:  We consider applicants for all positions without regard to race, color, religion, gender, national origin, age, disability, veteran status or any other legally protected class by local, state or federal law.</w:t>
            </w:r>
          </w:p>
          <w:p w14:paraId="1AD22952" w14:textId="77777777" w:rsidR="005A4470" w:rsidRDefault="005A4470" w:rsidP="0019779B"/>
          <w:p w14:paraId="7C7DFC3B" w14:textId="77777777" w:rsidR="005A4470" w:rsidRPr="002A733C" w:rsidRDefault="005A4470" w:rsidP="0019779B"/>
        </w:tc>
      </w:tr>
      <w:tr w:rsidR="000D2539" w:rsidRPr="002A733C" w14:paraId="3DA3B8EA" w14:textId="77777777" w:rsidTr="005A4470">
        <w:trPr>
          <w:trHeight w:val="288"/>
          <w:jc w:val="center"/>
        </w:trPr>
        <w:tc>
          <w:tcPr>
            <w:tcW w:w="10710" w:type="dxa"/>
            <w:gridSpan w:val="4"/>
            <w:shd w:val="clear" w:color="auto" w:fill="002060"/>
            <w:vAlign w:val="center"/>
          </w:tcPr>
          <w:p w14:paraId="75BBB88C" w14:textId="5B7C5F7F" w:rsidR="000D2539" w:rsidRPr="00F264EB" w:rsidRDefault="000D2539" w:rsidP="00AA7471">
            <w:pPr>
              <w:pStyle w:val="Heading1"/>
            </w:pPr>
            <w:r w:rsidRPr="00AD0ECF">
              <w:rPr>
                <w:color w:val="FFFF00"/>
              </w:rPr>
              <w:lastRenderedPageBreak/>
              <w:t>Disclaimer and Signature</w:t>
            </w:r>
            <w:r w:rsidR="005132E0">
              <w:rPr>
                <w:color w:val="FFFF00"/>
              </w:rPr>
              <w:t xml:space="preserve"> – please complete</w:t>
            </w:r>
          </w:p>
        </w:tc>
      </w:tr>
      <w:tr w:rsidR="000D2539" w:rsidRPr="002A733C" w14:paraId="304D2FDE" w14:textId="77777777" w:rsidTr="005A4470">
        <w:trPr>
          <w:trHeight w:val="1008"/>
          <w:jc w:val="center"/>
        </w:trPr>
        <w:tc>
          <w:tcPr>
            <w:tcW w:w="10710" w:type="dxa"/>
            <w:gridSpan w:val="4"/>
            <w:tcBorders>
              <w:top w:val="nil"/>
              <w:bottom w:val="single" w:sz="4" w:space="0" w:color="C0C0C0"/>
            </w:tcBorders>
            <w:vAlign w:val="center"/>
          </w:tcPr>
          <w:p w14:paraId="4CF9ABC5" w14:textId="77777777" w:rsidR="00185BA5" w:rsidRDefault="000D2539" w:rsidP="00185BA5">
            <w:pPr>
              <w:pStyle w:val="Disclaimer"/>
            </w:pPr>
            <w:r w:rsidRPr="002A733C">
              <w:t xml:space="preserve">I certify that my answers are true and complete to the best of my knowledge. </w:t>
            </w:r>
          </w:p>
          <w:p w14:paraId="213F7857" w14:textId="6F385E22" w:rsidR="000D2539" w:rsidRDefault="000D2539" w:rsidP="00185BA5">
            <w:pPr>
              <w:pStyle w:val="Disclaimer"/>
            </w:pPr>
            <w:r w:rsidRPr="002A733C">
              <w:t xml:space="preserve">If </w:t>
            </w:r>
            <w:r w:rsidR="00E11AF8">
              <w:t>I am accepted as a volunteer</w:t>
            </w:r>
            <w:r w:rsidRPr="002A733C">
              <w:t xml:space="preserve">, </w:t>
            </w:r>
            <w:r w:rsidR="00E11AF8">
              <w:t>any false statements, omissions, or other misrepresentations made by me on this application may result in my immediate dismissal</w:t>
            </w:r>
            <w:r w:rsidR="007018BF">
              <w:t>.</w:t>
            </w:r>
          </w:p>
          <w:p w14:paraId="1AF857EE" w14:textId="245BD5A1" w:rsidR="00BE7796" w:rsidRDefault="00BE7796" w:rsidP="00185BA5">
            <w:pPr>
              <w:pStyle w:val="Disclaimer"/>
            </w:pPr>
            <w:r>
              <w:t xml:space="preserve">I authorize investigation of all statements contained herein and the references listed above to give you any and all information concerning my </w:t>
            </w:r>
            <w:r w:rsidR="00E11AF8">
              <w:t>academic enrollment</w:t>
            </w:r>
            <w:r>
              <w:t xml:space="preserve"> and any pertinent information they may have, personal or otherwise, and release the </w:t>
            </w:r>
            <w:r w:rsidR="007018BF">
              <w:t>Coalition for Family Harmony</w:t>
            </w:r>
            <w:r>
              <w:t xml:space="preserve"> from all liability for any damage that may result from utilization of such information</w:t>
            </w:r>
            <w:r w:rsidR="00E11AF8">
              <w:t xml:space="preserve"> for the duration of my volunteer experience.</w:t>
            </w:r>
          </w:p>
          <w:p w14:paraId="44521363" w14:textId="77777777" w:rsidR="00BE7796" w:rsidRDefault="00BE7796" w:rsidP="00185BA5">
            <w:pPr>
              <w:pStyle w:val="Disclaimer"/>
            </w:pPr>
            <w:r>
              <w:t xml:space="preserve">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 </w:t>
            </w:r>
          </w:p>
          <w:p w14:paraId="792234B6" w14:textId="03620478" w:rsidR="002B48E7" w:rsidRPr="002A733C" w:rsidRDefault="00BE7796" w:rsidP="00185BA5">
            <w:pPr>
              <w:pStyle w:val="Disclaimer"/>
            </w:pPr>
            <w:r>
              <w:t xml:space="preserve">This waiver does not permit the release or use of disability-related or medical information in a manner prohibited by the Americans with </w:t>
            </w:r>
            <w:r w:rsidR="005C03E0">
              <w:t>Disabilities</w:t>
            </w:r>
            <w:r>
              <w:t xml:space="preserve"> Act (ADA) and other relevant federal and state laws. </w:t>
            </w:r>
          </w:p>
        </w:tc>
      </w:tr>
      <w:tr w:rsidR="002D486E" w:rsidRPr="002A733C" w14:paraId="49CC895D" w14:textId="77777777" w:rsidTr="005A4470">
        <w:trPr>
          <w:trHeight w:val="403"/>
          <w:jc w:val="center"/>
        </w:trPr>
        <w:tc>
          <w:tcPr>
            <w:tcW w:w="1086" w:type="dxa"/>
            <w:tcBorders>
              <w:top w:val="single" w:sz="4" w:space="0" w:color="C0C0C0"/>
              <w:right w:val="nil"/>
            </w:tcBorders>
            <w:vAlign w:val="center"/>
          </w:tcPr>
          <w:p w14:paraId="1C3213F8" w14:textId="77777777" w:rsidR="000D2539" w:rsidRPr="002A733C" w:rsidRDefault="000D2539" w:rsidP="0019779B">
            <w:r w:rsidRPr="005132E0">
              <w:rPr>
                <w:highlight w:val="yellow"/>
              </w:rPr>
              <w:t>Signature</w:t>
            </w:r>
          </w:p>
        </w:tc>
        <w:tc>
          <w:tcPr>
            <w:tcW w:w="5896" w:type="dxa"/>
            <w:tcBorders>
              <w:top w:val="single" w:sz="4" w:space="0" w:color="C0C0C0"/>
              <w:left w:val="nil"/>
              <w:right w:val="nil"/>
            </w:tcBorders>
            <w:vAlign w:val="center"/>
          </w:tcPr>
          <w:p w14:paraId="4834CD09" w14:textId="77777777" w:rsidR="000D2539" w:rsidRPr="005132E0" w:rsidRDefault="000D2539" w:rsidP="0019779B">
            <w:pPr>
              <w:rPr>
                <w:highlight w:val="yellow"/>
              </w:rPr>
            </w:pPr>
          </w:p>
        </w:tc>
        <w:tc>
          <w:tcPr>
            <w:tcW w:w="677" w:type="dxa"/>
            <w:tcBorders>
              <w:top w:val="single" w:sz="4" w:space="0" w:color="C0C0C0"/>
              <w:left w:val="nil"/>
              <w:right w:val="nil"/>
            </w:tcBorders>
            <w:vAlign w:val="center"/>
          </w:tcPr>
          <w:p w14:paraId="2CAAB819" w14:textId="77777777" w:rsidR="000D2539" w:rsidRPr="005132E0" w:rsidRDefault="000D2539" w:rsidP="0019779B">
            <w:pPr>
              <w:rPr>
                <w:highlight w:val="yellow"/>
              </w:rPr>
            </w:pPr>
            <w:r w:rsidRPr="005132E0">
              <w:rPr>
                <w:highlight w:val="yellow"/>
              </w:rPr>
              <w:t>Date</w:t>
            </w:r>
          </w:p>
        </w:tc>
        <w:tc>
          <w:tcPr>
            <w:tcW w:w="3051" w:type="dxa"/>
            <w:tcBorders>
              <w:top w:val="single" w:sz="4" w:space="0" w:color="C0C0C0"/>
              <w:left w:val="nil"/>
            </w:tcBorders>
            <w:vAlign w:val="center"/>
          </w:tcPr>
          <w:p w14:paraId="2C656B27" w14:textId="77777777" w:rsidR="000D2539" w:rsidRPr="002A733C" w:rsidRDefault="000D2539" w:rsidP="0019779B"/>
        </w:tc>
      </w:tr>
    </w:tbl>
    <w:p w14:paraId="46BE9897" w14:textId="77777777" w:rsidR="005F6E87" w:rsidRDefault="005F6E87" w:rsidP="002A733C"/>
    <w:p w14:paraId="18F0B099" w14:textId="77777777" w:rsidR="00E71BA4" w:rsidRDefault="00E71BA4" w:rsidP="002A733C"/>
    <w:p w14:paraId="64B3ABF5" w14:textId="77777777" w:rsidR="00E71BA4" w:rsidRDefault="00E71BA4" w:rsidP="002A733C"/>
    <w:p w14:paraId="5BD8AFB1" w14:textId="77777777" w:rsidR="00E71BA4" w:rsidRDefault="00E71BA4" w:rsidP="002A733C"/>
    <w:p w14:paraId="22D90367" w14:textId="77777777" w:rsidR="00E71BA4" w:rsidRDefault="00E71BA4" w:rsidP="002A733C"/>
    <w:p w14:paraId="7A6441AF" w14:textId="77777777" w:rsidR="00E71BA4" w:rsidRDefault="00E71BA4" w:rsidP="002A733C"/>
    <w:p w14:paraId="7338CA69" w14:textId="77777777" w:rsidR="00E71BA4" w:rsidRDefault="00E71BA4" w:rsidP="002A733C"/>
    <w:p w14:paraId="33762B70" w14:textId="77777777" w:rsidR="00E11AF8" w:rsidRDefault="00E11AF8" w:rsidP="002A733C"/>
    <w:p w14:paraId="11F11254" w14:textId="77777777" w:rsidR="00E11AF8" w:rsidRDefault="00E11AF8" w:rsidP="002A733C"/>
    <w:p w14:paraId="312B9B92" w14:textId="77777777" w:rsidR="00E11AF8" w:rsidRDefault="00E11AF8" w:rsidP="002A733C"/>
    <w:p w14:paraId="0CF4B25E" w14:textId="77777777" w:rsidR="00E11AF8" w:rsidRDefault="00E11AF8" w:rsidP="002A733C"/>
    <w:p w14:paraId="0E651CA1" w14:textId="77777777" w:rsidR="00E11AF8" w:rsidRDefault="00E11AF8" w:rsidP="002A733C"/>
    <w:p w14:paraId="46D3AE51" w14:textId="77777777" w:rsidR="00E11AF8" w:rsidRDefault="00E11AF8" w:rsidP="002A733C"/>
    <w:p w14:paraId="5C23A33D" w14:textId="77777777" w:rsidR="00E11AF8" w:rsidRDefault="00E11AF8" w:rsidP="002A733C"/>
    <w:p w14:paraId="7CC7B35F" w14:textId="77777777" w:rsidR="00E11AF8" w:rsidRDefault="00E11AF8" w:rsidP="002A733C"/>
    <w:p w14:paraId="73DC15BE" w14:textId="77777777" w:rsidR="00E11AF8" w:rsidRDefault="00E11AF8" w:rsidP="002A733C"/>
    <w:p w14:paraId="3D1CAF41" w14:textId="77777777" w:rsidR="00E11AF8" w:rsidRDefault="00E11AF8" w:rsidP="002A733C"/>
    <w:p w14:paraId="0683D52B" w14:textId="77777777" w:rsidR="00E11AF8" w:rsidRDefault="00E11AF8" w:rsidP="002A733C"/>
    <w:p w14:paraId="27DE40E2" w14:textId="77777777" w:rsidR="00E11AF8" w:rsidRDefault="00E11AF8" w:rsidP="002A733C"/>
    <w:p w14:paraId="0853C0EE" w14:textId="77777777" w:rsidR="00E11AF8" w:rsidRDefault="00E11AF8" w:rsidP="002A733C"/>
    <w:p w14:paraId="4A87D589" w14:textId="77777777" w:rsidR="00E11AF8" w:rsidRDefault="00E11AF8" w:rsidP="002A733C"/>
    <w:p w14:paraId="253AEDB2" w14:textId="77777777" w:rsidR="00E11AF8" w:rsidRDefault="00E11AF8" w:rsidP="002A733C"/>
    <w:p w14:paraId="62E828B3" w14:textId="77777777" w:rsidR="00E11AF8" w:rsidRDefault="00E11AF8" w:rsidP="002A733C"/>
    <w:p w14:paraId="46F9A041" w14:textId="77777777" w:rsidR="00E11AF8" w:rsidRDefault="00E11AF8" w:rsidP="002A733C"/>
    <w:p w14:paraId="30773EDA" w14:textId="77777777" w:rsidR="00E11AF8" w:rsidRDefault="00E11AF8" w:rsidP="002A733C"/>
    <w:p w14:paraId="10C197BA" w14:textId="77777777" w:rsidR="00E11AF8" w:rsidRDefault="00E11AF8" w:rsidP="002A733C"/>
    <w:p w14:paraId="3C2F92FF" w14:textId="77777777" w:rsidR="00E11AF8" w:rsidRDefault="00E11AF8" w:rsidP="002A733C"/>
    <w:p w14:paraId="5FED4374" w14:textId="77777777" w:rsidR="00E11AF8" w:rsidRDefault="00E11AF8" w:rsidP="002A733C"/>
    <w:p w14:paraId="6FDABD5D" w14:textId="77777777" w:rsidR="00E11AF8" w:rsidRDefault="00E11AF8" w:rsidP="002A733C"/>
    <w:p w14:paraId="444A4FDA" w14:textId="77777777" w:rsidR="00E11AF8" w:rsidRDefault="00E11AF8" w:rsidP="002A733C"/>
    <w:p w14:paraId="25A1FE3B" w14:textId="77777777" w:rsidR="00E11AF8" w:rsidRDefault="00E11AF8" w:rsidP="002A733C"/>
    <w:p w14:paraId="4EFB20DD" w14:textId="77777777" w:rsidR="00E11AF8" w:rsidRDefault="00E11AF8" w:rsidP="002A733C"/>
    <w:p w14:paraId="16C59C49" w14:textId="77777777" w:rsidR="00E11AF8" w:rsidRDefault="00E11AF8" w:rsidP="002A733C"/>
    <w:p w14:paraId="1D184947" w14:textId="77777777" w:rsidR="00E11AF8" w:rsidRDefault="00E11AF8" w:rsidP="002A733C"/>
    <w:p w14:paraId="29D62DAF" w14:textId="77777777" w:rsidR="00E11AF8" w:rsidRDefault="00E11AF8" w:rsidP="002A733C"/>
    <w:p w14:paraId="4DE80E2F" w14:textId="77777777" w:rsidR="00E11AF8" w:rsidRDefault="00E11AF8" w:rsidP="002A733C"/>
    <w:p w14:paraId="64BA1774" w14:textId="77777777" w:rsidR="00E71BA4" w:rsidRDefault="00E71BA4" w:rsidP="002A733C"/>
    <w:p w14:paraId="522299FA" w14:textId="77777777" w:rsidR="00E71BA4" w:rsidRDefault="00E71BA4" w:rsidP="002A733C"/>
    <w:p w14:paraId="1479E7AF" w14:textId="77777777" w:rsidR="00E71BA4" w:rsidRDefault="0090237D" w:rsidP="0090237D">
      <w:pPr>
        <w:rPr>
          <w:b/>
          <w:sz w:val="28"/>
          <w:szCs w:val="28"/>
          <w:u w:val="single"/>
        </w:rPr>
      </w:pPr>
      <w:r w:rsidRPr="00E71BA4">
        <w:rPr>
          <w:b/>
          <w:noProof/>
          <w:sz w:val="28"/>
          <w:szCs w:val="28"/>
        </w:rPr>
        <w:lastRenderedPageBreak/>
        <w:drawing>
          <wp:anchor distT="0" distB="0" distL="114300" distR="114300" simplePos="0" relativeHeight="251662336" behindDoc="0" locked="0" layoutInCell="1" allowOverlap="1" wp14:anchorId="765EF376" wp14:editId="33AEFADE">
            <wp:simplePos x="0" y="0"/>
            <wp:positionH relativeFrom="column">
              <wp:posOffset>2305050</wp:posOffset>
            </wp:positionH>
            <wp:positionV relativeFrom="paragraph">
              <wp:posOffset>191770</wp:posOffset>
            </wp:positionV>
            <wp:extent cx="1640205" cy="1148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40205" cy="1148080"/>
                    </a:xfrm>
                    <a:prstGeom prst="rect">
                      <a:avLst/>
                    </a:prstGeom>
                    <a:noFill/>
                  </pic:spPr>
                </pic:pic>
              </a:graphicData>
            </a:graphic>
            <wp14:sizeRelH relativeFrom="margin">
              <wp14:pctWidth>0</wp14:pctWidth>
            </wp14:sizeRelH>
            <wp14:sizeRelV relativeFrom="margin">
              <wp14:pctHeight>0</wp14:pctHeight>
            </wp14:sizeRelV>
          </wp:anchor>
        </w:drawing>
      </w:r>
      <w:r>
        <w:rPr>
          <w:b/>
          <w:sz w:val="28"/>
          <w:szCs w:val="28"/>
          <w:u w:val="single"/>
        </w:rPr>
        <w:br w:type="textWrapping" w:clear="all"/>
      </w:r>
    </w:p>
    <w:p w14:paraId="23B9F294" w14:textId="77777777" w:rsidR="0090237D" w:rsidRDefault="0090237D" w:rsidP="0090237D">
      <w:pPr>
        <w:rPr>
          <w:b/>
          <w:sz w:val="28"/>
          <w:szCs w:val="28"/>
          <w:u w:val="single"/>
        </w:rPr>
      </w:pPr>
    </w:p>
    <w:p w14:paraId="2F9BCE9D" w14:textId="77777777" w:rsidR="00E71BA4" w:rsidRPr="008340AF" w:rsidRDefault="00E71BA4" w:rsidP="00E71BA4">
      <w:pPr>
        <w:jc w:val="center"/>
        <w:rPr>
          <w:b/>
          <w:sz w:val="28"/>
          <w:szCs w:val="28"/>
          <w:u w:val="single"/>
        </w:rPr>
      </w:pPr>
      <w:r>
        <w:rPr>
          <w:b/>
          <w:sz w:val="28"/>
          <w:szCs w:val="28"/>
          <w:u w:val="single"/>
        </w:rPr>
        <w:t>DISCLOSURE AND AUTHORIZATION TO OBTAIN INFORMATION</w:t>
      </w:r>
    </w:p>
    <w:p w14:paraId="07523561" w14:textId="77777777" w:rsidR="00E71BA4" w:rsidRPr="00167756" w:rsidRDefault="00E71BA4" w:rsidP="00E71BA4">
      <w:pPr>
        <w:rPr>
          <w:b/>
          <w:sz w:val="24"/>
          <w:u w:val="single"/>
        </w:rPr>
      </w:pPr>
    </w:p>
    <w:p w14:paraId="77D683A1" w14:textId="77777777" w:rsidR="00E71BA4" w:rsidRPr="00E71BA4" w:rsidRDefault="00E71BA4" w:rsidP="00E71BA4">
      <w:pPr>
        <w:jc w:val="both"/>
        <w:rPr>
          <w:sz w:val="20"/>
          <w:szCs w:val="20"/>
        </w:rPr>
      </w:pPr>
      <w:r w:rsidRPr="00E71BA4">
        <w:rPr>
          <w:sz w:val="20"/>
          <w:szCs w:val="20"/>
        </w:rPr>
        <w:t xml:space="preserve">I authorize the </w:t>
      </w:r>
      <w:r w:rsidRPr="00E71BA4">
        <w:rPr>
          <w:b/>
          <w:sz w:val="20"/>
          <w:szCs w:val="20"/>
        </w:rPr>
        <w:t>Coalition for Family Harmony</w:t>
      </w:r>
      <w:r w:rsidRPr="00E71BA4">
        <w:rPr>
          <w:sz w:val="20"/>
          <w:szCs w:val="20"/>
        </w:rPr>
        <w:t xml:space="preserve"> to request a consumer and/or investigative consumer report on me for employment purposes. Such reports may include, but are not limited to, information as to my character, general reputation, personal characteristics, and mode of living; discerned through employment and education verifications; personal references and interviews; my personal credit history based on reports from any credit bureau; my driving history, including any traffic citations; workers’ compensation records to the extent permitted by law; a social security number trace; present and former addresses; criminal and civil history/records; and any other public record. </w:t>
      </w:r>
    </w:p>
    <w:p w14:paraId="7B84BCEF" w14:textId="77777777" w:rsidR="00E71BA4" w:rsidRPr="00E71BA4" w:rsidRDefault="00E71BA4" w:rsidP="00E71BA4">
      <w:pPr>
        <w:jc w:val="both"/>
        <w:rPr>
          <w:sz w:val="20"/>
          <w:szCs w:val="20"/>
        </w:rPr>
      </w:pPr>
      <w:r w:rsidRPr="00E71BA4">
        <w:rPr>
          <w:sz w:val="20"/>
          <w:szCs w:val="20"/>
        </w:rPr>
        <w:t xml:space="preserve"> </w:t>
      </w:r>
    </w:p>
    <w:p w14:paraId="2E5109FF" w14:textId="77777777" w:rsidR="00E71BA4" w:rsidRPr="00E71BA4" w:rsidRDefault="00E71BA4" w:rsidP="00E71BA4">
      <w:pPr>
        <w:jc w:val="both"/>
        <w:rPr>
          <w:sz w:val="20"/>
          <w:szCs w:val="20"/>
        </w:rPr>
      </w:pPr>
      <w:r w:rsidRPr="00E71BA4">
        <w:rPr>
          <w:sz w:val="20"/>
          <w:szCs w:val="20"/>
        </w:rPr>
        <w:t xml:space="preserve">I authorize any person, business entity or governmental agency that may have information relevant to the above to disclose the same to the Coalition for Family Harmony, including, but not limited to, any and all courts, public agencies, law enforcement agencies and credit bureaus. I authorize the Coalition for Family Harmony to share such information only with parties in interest who have a “need to know” such information to protect them and their employees. The information found in the background investigations are not provided to any party other than the Coalition for Family Harmony. </w:t>
      </w:r>
    </w:p>
    <w:p w14:paraId="75F94823" w14:textId="77777777" w:rsidR="00E71BA4" w:rsidRPr="00E71BA4" w:rsidRDefault="00E71BA4" w:rsidP="00E71BA4">
      <w:pPr>
        <w:jc w:val="both"/>
        <w:rPr>
          <w:sz w:val="20"/>
          <w:szCs w:val="20"/>
        </w:rPr>
      </w:pPr>
      <w:r w:rsidRPr="00E71BA4">
        <w:rPr>
          <w:sz w:val="20"/>
          <w:szCs w:val="20"/>
        </w:rPr>
        <w:t xml:space="preserve"> </w:t>
      </w:r>
    </w:p>
    <w:p w14:paraId="77515202" w14:textId="77777777" w:rsidR="00E71BA4" w:rsidRPr="00E71BA4" w:rsidRDefault="00E71BA4" w:rsidP="00E71BA4">
      <w:pPr>
        <w:jc w:val="both"/>
        <w:rPr>
          <w:sz w:val="20"/>
          <w:szCs w:val="20"/>
        </w:rPr>
      </w:pPr>
      <w:r w:rsidRPr="00E71BA4">
        <w:rPr>
          <w:sz w:val="20"/>
          <w:szCs w:val="20"/>
        </w:rPr>
        <w:t xml:space="preserve">I agree that this authorization shall remain valid for the duration of my employment with the Coalition for Family Harmony. </w:t>
      </w:r>
    </w:p>
    <w:p w14:paraId="05C41B21" w14:textId="77777777" w:rsidR="00E71BA4" w:rsidRPr="00E71BA4" w:rsidRDefault="00E71BA4" w:rsidP="00E71BA4">
      <w:pPr>
        <w:jc w:val="both"/>
        <w:rPr>
          <w:sz w:val="20"/>
          <w:szCs w:val="20"/>
        </w:rPr>
      </w:pPr>
    </w:p>
    <w:p w14:paraId="4F5172F7" w14:textId="77777777" w:rsidR="00E71BA4" w:rsidRPr="00E71BA4" w:rsidRDefault="00E71BA4" w:rsidP="00E71BA4">
      <w:pPr>
        <w:jc w:val="both"/>
        <w:rPr>
          <w:b/>
          <w:sz w:val="20"/>
          <w:szCs w:val="20"/>
        </w:rPr>
      </w:pPr>
    </w:p>
    <w:p w14:paraId="02B44D7E" w14:textId="77777777" w:rsidR="00E71BA4" w:rsidRPr="00E71BA4" w:rsidRDefault="00E71BA4" w:rsidP="00E71BA4">
      <w:pPr>
        <w:jc w:val="both"/>
        <w:rPr>
          <w:b/>
          <w:sz w:val="20"/>
          <w:szCs w:val="20"/>
        </w:rPr>
      </w:pPr>
      <w:r w:rsidRPr="00E71BA4">
        <w:rPr>
          <w:b/>
          <w:sz w:val="20"/>
          <w:szCs w:val="20"/>
        </w:rPr>
        <w:t>I certify that the information provided to the Coalition for Family Harmony is true and correct and that my employment may be terminated based on any false, omitted or fraudulent information.</w:t>
      </w:r>
    </w:p>
    <w:p w14:paraId="5A0D937E" w14:textId="77777777" w:rsidR="00E71BA4" w:rsidRDefault="00E71BA4" w:rsidP="00E71BA4"/>
    <w:p w14:paraId="55E035DF" w14:textId="77777777" w:rsidR="00E71BA4" w:rsidRDefault="00E71BA4" w:rsidP="00E71BA4"/>
    <w:p w14:paraId="157F887A" w14:textId="77777777" w:rsidR="00E71BA4" w:rsidRDefault="00E71BA4" w:rsidP="00E71BA4"/>
    <w:p w14:paraId="58A36957" w14:textId="77777777" w:rsidR="00E71BA4" w:rsidRDefault="00E71BA4" w:rsidP="00E71BA4"/>
    <w:p w14:paraId="100D1137" w14:textId="77777777" w:rsidR="00E71BA4" w:rsidRPr="00D46527" w:rsidRDefault="00E71BA4" w:rsidP="00E71BA4"/>
    <w:p w14:paraId="605A1FF4" w14:textId="77777777" w:rsidR="00E71BA4" w:rsidRPr="00E71BA4" w:rsidRDefault="00E71BA4" w:rsidP="00E71BA4">
      <w:pPr>
        <w:rPr>
          <w:sz w:val="20"/>
          <w:szCs w:val="20"/>
          <w:u w:val="single"/>
        </w:rPr>
      </w:pPr>
      <w:r w:rsidRPr="00E71BA4">
        <w:rPr>
          <w:sz w:val="20"/>
          <w:szCs w:val="20"/>
          <w:u w:val="single"/>
        </w:rPr>
        <w:t>___________________________________</w:t>
      </w:r>
      <w:r w:rsidRPr="00E71BA4">
        <w:rPr>
          <w:sz w:val="20"/>
          <w:szCs w:val="20"/>
        </w:rPr>
        <w:t xml:space="preserve">___                                         </w:t>
      </w:r>
      <w:r w:rsidRPr="00E71BA4">
        <w:rPr>
          <w:sz w:val="20"/>
          <w:szCs w:val="20"/>
          <w:u w:val="single"/>
        </w:rPr>
        <w:t>__</w:t>
      </w:r>
      <w:r w:rsidRPr="00E71BA4">
        <w:rPr>
          <w:sz w:val="20"/>
          <w:szCs w:val="20"/>
        </w:rPr>
        <w:t>_</w:t>
      </w:r>
      <w:r w:rsidRPr="00E71BA4">
        <w:rPr>
          <w:sz w:val="20"/>
          <w:szCs w:val="20"/>
          <w:u w:val="single"/>
        </w:rPr>
        <w:t>__________________</w:t>
      </w:r>
    </w:p>
    <w:p w14:paraId="7C88BD96" w14:textId="77777777" w:rsidR="00E71BA4" w:rsidRPr="00E71BA4" w:rsidRDefault="00E71BA4" w:rsidP="00E71BA4">
      <w:pPr>
        <w:rPr>
          <w:sz w:val="20"/>
          <w:szCs w:val="20"/>
        </w:rPr>
      </w:pPr>
      <w:r w:rsidRPr="00AD0ECF">
        <w:rPr>
          <w:sz w:val="20"/>
          <w:szCs w:val="20"/>
          <w:highlight w:val="yellow"/>
        </w:rPr>
        <w:t>Employee Signature</w:t>
      </w:r>
      <w:r w:rsidRPr="00E71BA4">
        <w:rPr>
          <w:sz w:val="20"/>
          <w:szCs w:val="20"/>
        </w:rPr>
        <w:tab/>
      </w:r>
      <w:r w:rsidRPr="00E71BA4">
        <w:rPr>
          <w:sz w:val="20"/>
          <w:szCs w:val="20"/>
        </w:rPr>
        <w:tab/>
      </w:r>
      <w:r w:rsidRPr="00E71BA4">
        <w:rPr>
          <w:sz w:val="20"/>
          <w:szCs w:val="20"/>
        </w:rPr>
        <w:tab/>
      </w:r>
      <w:r w:rsidRPr="00E71BA4">
        <w:rPr>
          <w:sz w:val="20"/>
          <w:szCs w:val="20"/>
        </w:rPr>
        <w:tab/>
      </w:r>
      <w:r w:rsidRPr="00E71BA4">
        <w:rPr>
          <w:sz w:val="20"/>
          <w:szCs w:val="20"/>
        </w:rPr>
        <w:tab/>
      </w:r>
      <w:r w:rsidRPr="00E71BA4">
        <w:rPr>
          <w:sz w:val="20"/>
          <w:szCs w:val="20"/>
        </w:rPr>
        <w:tab/>
        <w:t xml:space="preserve">          </w:t>
      </w:r>
      <w:r>
        <w:rPr>
          <w:sz w:val="20"/>
          <w:szCs w:val="20"/>
        </w:rPr>
        <w:t xml:space="preserve">      </w:t>
      </w:r>
      <w:r w:rsidRPr="00AD0ECF">
        <w:rPr>
          <w:sz w:val="20"/>
          <w:szCs w:val="20"/>
          <w:highlight w:val="yellow"/>
        </w:rPr>
        <w:t>Date</w:t>
      </w:r>
    </w:p>
    <w:p w14:paraId="24DE1D8D" w14:textId="77777777" w:rsidR="00E71BA4" w:rsidRPr="00E71BA4" w:rsidRDefault="00E71BA4" w:rsidP="00E71BA4">
      <w:pPr>
        <w:rPr>
          <w:sz w:val="20"/>
          <w:szCs w:val="20"/>
        </w:rPr>
      </w:pPr>
    </w:p>
    <w:p w14:paraId="78208003" w14:textId="77777777" w:rsidR="00E71BA4" w:rsidRPr="00E71BA4" w:rsidRDefault="00E71BA4" w:rsidP="00E71BA4">
      <w:pPr>
        <w:rPr>
          <w:sz w:val="20"/>
          <w:szCs w:val="20"/>
        </w:rPr>
      </w:pPr>
    </w:p>
    <w:p w14:paraId="11DBF279" w14:textId="77777777" w:rsidR="00E71BA4" w:rsidRPr="00E71BA4" w:rsidRDefault="00E71BA4" w:rsidP="00E71BA4">
      <w:pPr>
        <w:rPr>
          <w:sz w:val="20"/>
          <w:szCs w:val="20"/>
        </w:rPr>
      </w:pPr>
    </w:p>
    <w:p w14:paraId="3DF1B757" w14:textId="77777777" w:rsidR="00E71BA4" w:rsidRPr="00E71BA4" w:rsidRDefault="00E71BA4" w:rsidP="00E71BA4">
      <w:pPr>
        <w:rPr>
          <w:sz w:val="20"/>
          <w:szCs w:val="20"/>
        </w:rPr>
      </w:pPr>
    </w:p>
    <w:p w14:paraId="7D1364F6" w14:textId="77777777" w:rsidR="00E71BA4" w:rsidRPr="00E71BA4" w:rsidRDefault="00E71BA4" w:rsidP="00E71BA4">
      <w:pPr>
        <w:rPr>
          <w:sz w:val="20"/>
          <w:szCs w:val="20"/>
        </w:rPr>
      </w:pPr>
    </w:p>
    <w:p w14:paraId="6C1521D5" w14:textId="77777777" w:rsidR="00E71BA4" w:rsidRPr="00E71BA4" w:rsidRDefault="00E71BA4" w:rsidP="00E71BA4">
      <w:pPr>
        <w:rPr>
          <w:sz w:val="20"/>
          <w:szCs w:val="20"/>
          <w:u w:val="single"/>
        </w:rPr>
      </w:pPr>
      <w:r w:rsidRPr="00E71BA4">
        <w:rPr>
          <w:sz w:val="20"/>
          <w:szCs w:val="20"/>
          <w:u w:val="single"/>
        </w:rPr>
        <w:t>___________________________________</w:t>
      </w:r>
      <w:r w:rsidRPr="00E71BA4">
        <w:rPr>
          <w:sz w:val="20"/>
          <w:szCs w:val="20"/>
        </w:rPr>
        <w:t xml:space="preserve">___                              </w:t>
      </w:r>
    </w:p>
    <w:p w14:paraId="01BFDAF3" w14:textId="77777777" w:rsidR="00E71BA4" w:rsidRPr="00E71BA4" w:rsidRDefault="00E71BA4" w:rsidP="00E71BA4">
      <w:pPr>
        <w:rPr>
          <w:sz w:val="20"/>
          <w:szCs w:val="20"/>
        </w:rPr>
      </w:pPr>
      <w:r w:rsidRPr="00AD0ECF">
        <w:rPr>
          <w:sz w:val="20"/>
          <w:szCs w:val="20"/>
          <w:highlight w:val="yellow"/>
        </w:rPr>
        <w:t>Print Name</w:t>
      </w:r>
      <w:r w:rsidRPr="00E71BA4">
        <w:rPr>
          <w:sz w:val="20"/>
          <w:szCs w:val="20"/>
        </w:rPr>
        <w:tab/>
      </w:r>
      <w:r w:rsidRPr="00E71BA4">
        <w:rPr>
          <w:sz w:val="20"/>
          <w:szCs w:val="20"/>
        </w:rPr>
        <w:tab/>
      </w:r>
      <w:r w:rsidRPr="00E71BA4">
        <w:rPr>
          <w:sz w:val="20"/>
          <w:szCs w:val="20"/>
        </w:rPr>
        <w:tab/>
      </w:r>
      <w:r w:rsidRPr="00E71BA4">
        <w:rPr>
          <w:sz w:val="20"/>
          <w:szCs w:val="20"/>
        </w:rPr>
        <w:tab/>
      </w:r>
      <w:r w:rsidRPr="00E71BA4">
        <w:rPr>
          <w:sz w:val="20"/>
          <w:szCs w:val="20"/>
        </w:rPr>
        <w:tab/>
      </w:r>
      <w:r w:rsidRPr="00E71BA4">
        <w:rPr>
          <w:sz w:val="20"/>
          <w:szCs w:val="20"/>
        </w:rPr>
        <w:tab/>
      </w:r>
    </w:p>
    <w:p w14:paraId="383F456A" w14:textId="77777777" w:rsidR="00E71BA4" w:rsidRPr="00E71BA4" w:rsidRDefault="00E71BA4" w:rsidP="00E71BA4">
      <w:pPr>
        <w:rPr>
          <w:sz w:val="20"/>
          <w:szCs w:val="20"/>
        </w:rPr>
      </w:pPr>
    </w:p>
    <w:p w14:paraId="6E56C2A2" w14:textId="77777777" w:rsidR="00E71BA4" w:rsidRPr="00E71BA4" w:rsidRDefault="00E71BA4" w:rsidP="00E71BA4">
      <w:pPr>
        <w:rPr>
          <w:sz w:val="20"/>
          <w:szCs w:val="20"/>
        </w:rPr>
      </w:pPr>
    </w:p>
    <w:p w14:paraId="1175AA81" w14:textId="77777777" w:rsidR="00E71BA4" w:rsidRPr="00E71BA4" w:rsidRDefault="00E71BA4" w:rsidP="00E71BA4">
      <w:pPr>
        <w:rPr>
          <w:sz w:val="20"/>
          <w:szCs w:val="20"/>
        </w:rPr>
      </w:pPr>
    </w:p>
    <w:p w14:paraId="6A1ACED5" w14:textId="77777777" w:rsidR="00E71BA4" w:rsidRPr="002A733C" w:rsidRDefault="00E71BA4" w:rsidP="002A733C"/>
    <w:sectPr w:rsidR="00E71BA4" w:rsidRPr="002A733C" w:rsidSect="000C780E">
      <w:headerReference w:type="default" r:id="rId11"/>
      <w:footerReference w:type="default" r:id="rId12"/>
      <w:pgSz w:w="12240" w:h="15840"/>
      <w:pgMar w:top="180" w:right="1080" w:bottom="630" w:left="1080" w:header="18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B3DD" w14:textId="77777777" w:rsidR="008D22F4" w:rsidRDefault="008D22F4" w:rsidP="00BE7796">
      <w:r>
        <w:separator/>
      </w:r>
    </w:p>
  </w:endnote>
  <w:endnote w:type="continuationSeparator" w:id="0">
    <w:p w14:paraId="417F8DE5" w14:textId="77777777" w:rsidR="008D22F4" w:rsidRDefault="008D22F4" w:rsidP="00BE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476A" w14:textId="1760C01B" w:rsidR="007018BF" w:rsidRDefault="007018BF" w:rsidP="007018BF">
    <w:pPr>
      <w:pStyle w:val="ReturnAddress"/>
      <w:framePr w:w="0" w:hRule="auto" w:hSpace="0" w:vSpace="0" w:wrap="auto" w:vAnchor="margin" w:hAnchor="text" w:xAlign="left" w:yAlign="inline"/>
      <w:rPr>
        <w:rFonts w:ascii="Century Gothic" w:hAnsi="Century Gothic"/>
      </w:rPr>
    </w:pPr>
    <w:r>
      <w:rPr>
        <w:rFonts w:ascii="Century Gothic" w:hAnsi="Century Gothic"/>
      </w:rPr>
      <w:t>1</w:t>
    </w:r>
    <w:r w:rsidR="00784C2A">
      <w:rPr>
        <w:rFonts w:ascii="Century Gothic" w:hAnsi="Century Gothic"/>
      </w:rPr>
      <w:t>0</w:t>
    </w:r>
    <w:r w:rsidR="00F255BA">
      <w:rPr>
        <w:rFonts w:ascii="Century Gothic" w:hAnsi="Century Gothic"/>
      </w:rPr>
      <w:t>00 Town Center Dr. Suite 500</w:t>
    </w:r>
    <w:r>
      <w:rPr>
        <w:rFonts w:ascii="Century Gothic" w:hAnsi="Century Gothic"/>
      </w:rPr>
      <w:t xml:space="preserve"> •</w:t>
    </w:r>
    <w:r w:rsidRPr="005F2901">
      <w:rPr>
        <w:rFonts w:ascii="Century Gothic" w:hAnsi="Century Gothic"/>
      </w:rPr>
      <w:t xml:space="preserve"> </w:t>
    </w:r>
    <w:r>
      <w:rPr>
        <w:rFonts w:ascii="Century Gothic" w:hAnsi="Century Gothic"/>
      </w:rPr>
      <w:t>OXNARD</w:t>
    </w:r>
    <w:r w:rsidR="005F2901" w:rsidRPr="005F2901">
      <w:rPr>
        <w:rFonts w:ascii="Century Gothic" w:hAnsi="Century Gothic"/>
      </w:rPr>
      <w:t xml:space="preserve">, </w:t>
    </w:r>
    <w:r w:rsidRPr="005F2901">
      <w:rPr>
        <w:rFonts w:ascii="Century Gothic" w:hAnsi="Century Gothic"/>
      </w:rPr>
      <w:t xml:space="preserve">CALIFORNIA </w:t>
    </w:r>
    <w:r>
      <w:rPr>
        <w:rFonts w:ascii="Century Gothic" w:hAnsi="Century Gothic"/>
      </w:rPr>
      <w:t>•</w:t>
    </w:r>
    <w:r w:rsidRPr="005F2901">
      <w:rPr>
        <w:rFonts w:ascii="Century Gothic" w:hAnsi="Century Gothic"/>
      </w:rPr>
      <w:t xml:space="preserve"> </w:t>
    </w:r>
    <w:r>
      <w:rPr>
        <w:rFonts w:ascii="Century Gothic" w:hAnsi="Century Gothic"/>
      </w:rPr>
      <w:t>9303</w:t>
    </w:r>
    <w:r w:rsidR="00F255BA">
      <w:rPr>
        <w:rFonts w:ascii="Century Gothic" w:hAnsi="Century Gothic"/>
      </w:rPr>
      <w:t>6</w:t>
    </w:r>
    <w:r>
      <w:rPr>
        <w:rFonts w:ascii="Century Gothic" w:hAnsi="Century Gothic"/>
      </w:rPr>
      <w:t xml:space="preserve"> •</w:t>
    </w:r>
    <w:r w:rsidRPr="005F2901">
      <w:rPr>
        <w:rFonts w:ascii="Century Gothic" w:hAnsi="Century Gothic"/>
      </w:rPr>
      <w:t xml:space="preserve"> </w:t>
    </w:r>
    <w:r>
      <w:rPr>
        <w:rFonts w:ascii="Century Gothic" w:hAnsi="Century Gothic"/>
      </w:rPr>
      <w:t xml:space="preserve">(805) 983-6014   </w:t>
    </w:r>
  </w:p>
  <w:p w14:paraId="633A80FA" w14:textId="77777777" w:rsidR="005F2901" w:rsidRPr="005F2901" w:rsidRDefault="007018BF" w:rsidP="005F2901">
    <w:pPr>
      <w:pStyle w:val="ReturnAddress"/>
      <w:framePr w:w="0" w:hRule="auto" w:hSpace="0" w:vSpace="0" w:wrap="auto" w:vAnchor="margin" w:hAnchor="text" w:xAlign="left" w:yAlign="inline"/>
      <w:rPr>
        <w:rFonts w:ascii="Century Gothic" w:hAnsi="Century Gothic"/>
      </w:rPr>
    </w:pPr>
    <w:r>
      <w:rPr>
        <w:rFonts w:ascii="Century Gothic" w:hAnsi="Century Gothic"/>
      </w:rPr>
      <w:t>www.thecoalition.org</w:t>
    </w:r>
  </w:p>
  <w:p w14:paraId="5672DDFF" w14:textId="77777777" w:rsidR="00BE7796" w:rsidRDefault="00BE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2D430" w14:textId="77777777" w:rsidR="008D22F4" w:rsidRDefault="008D22F4" w:rsidP="00BE7796">
      <w:r>
        <w:separator/>
      </w:r>
    </w:p>
  </w:footnote>
  <w:footnote w:type="continuationSeparator" w:id="0">
    <w:p w14:paraId="6D9B44A8" w14:textId="77777777" w:rsidR="008D22F4" w:rsidRDefault="008D22F4" w:rsidP="00BE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2FAF" w14:textId="77777777" w:rsidR="005F2901" w:rsidRDefault="005F2901" w:rsidP="005F29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F7471"/>
    <w:multiLevelType w:val="hybridMultilevel"/>
    <w:tmpl w:val="BFEE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7296B"/>
    <w:multiLevelType w:val="hybridMultilevel"/>
    <w:tmpl w:val="627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F7A21"/>
    <w:multiLevelType w:val="hybridMultilevel"/>
    <w:tmpl w:val="0FC0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317419">
    <w:abstractNumId w:val="9"/>
  </w:num>
  <w:num w:numId="2" w16cid:durableId="953362029">
    <w:abstractNumId w:val="7"/>
  </w:num>
  <w:num w:numId="3" w16cid:durableId="1834291799">
    <w:abstractNumId w:val="6"/>
  </w:num>
  <w:num w:numId="4" w16cid:durableId="856889183">
    <w:abstractNumId w:val="5"/>
  </w:num>
  <w:num w:numId="5" w16cid:durableId="1133018323">
    <w:abstractNumId w:val="4"/>
  </w:num>
  <w:num w:numId="6" w16cid:durableId="1709721135">
    <w:abstractNumId w:val="8"/>
  </w:num>
  <w:num w:numId="7" w16cid:durableId="150679117">
    <w:abstractNumId w:val="3"/>
  </w:num>
  <w:num w:numId="8" w16cid:durableId="1068958637">
    <w:abstractNumId w:val="2"/>
  </w:num>
  <w:num w:numId="9" w16cid:durableId="994454604">
    <w:abstractNumId w:val="1"/>
  </w:num>
  <w:num w:numId="10" w16cid:durableId="1126700103">
    <w:abstractNumId w:val="0"/>
  </w:num>
  <w:num w:numId="11" w16cid:durableId="651837447">
    <w:abstractNumId w:val="10"/>
  </w:num>
  <w:num w:numId="12" w16cid:durableId="72511070">
    <w:abstractNumId w:val="12"/>
  </w:num>
  <w:num w:numId="13" w16cid:durableId="778648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E7"/>
    <w:rsid w:val="000071F7"/>
    <w:rsid w:val="000134FA"/>
    <w:rsid w:val="0002798A"/>
    <w:rsid w:val="00063EEE"/>
    <w:rsid w:val="00083002"/>
    <w:rsid w:val="00087B85"/>
    <w:rsid w:val="000A01F1"/>
    <w:rsid w:val="000C1163"/>
    <w:rsid w:val="000C780E"/>
    <w:rsid w:val="000D2539"/>
    <w:rsid w:val="000F2DF4"/>
    <w:rsid w:val="000F6783"/>
    <w:rsid w:val="00101CD9"/>
    <w:rsid w:val="001059A0"/>
    <w:rsid w:val="00120C95"/>
    <w:rsid w:val="0014663E"/>
    <w:rsid w:val="001564EE"/>
    <w:rsid w:val="00161E4B"/>
    <w:rsid w:val="00180664"/>
    <w:rsid w:val="00185BA5"/>
    <w:rsid w:val="00195009"/>
    <w:rsid w:val="0019779B"/>
    <w:rsid w:val="001B332F"/>
    <w:rsid w:val="001F550A"/>
    <w:rsid w:val="00225F03"/>
    <w:rsid w:val="00250014"/>
    <w:rsid w:val="00254D4B"/>
    <w:rsid w:val="00275BB5"/>
    <w:rsid w:val="00286F6A"/>
    <w:rsid w:val="00291C8C"/>
    <w:rsid w:val="002A1ECE"/>
    <w:rsid w:val="002A2510"/>
    <w:rsid w:val="002A733C"/>
    <w:rsid w:val="002B48E7"/>
    <w:rsid w:val="002B4D1D"/>
    <w:rsid w:val="002C10B1"/>
    <w:rsid w:val="002D222A"/>
    <w:rsid w:val="002D486E"/>
    <w:rsid w:val="003076FD"/>
    <w:rsid w:val="003144F7"/>
    <w:rsid w:val="00317005"/>
    <w:rsid w:val="00335259"/>
    <w:rsid w:val="0034400E"/>
    <w:rsid w:val="00347AE2"/>
    <w:rsid w:val="00380F4B"/>
    <w:rsid w:val="003929F1"/>
    <w:rsid w:val="003A11E9"/>
    <w:rsid w:val="003A1B63"/>
    <w:rsid w:val="003A41A1"/>
    <w:rsid w:val="003B2326"/>
    <w:rsid w:val="003E5B6A"/>
    <w:rsid w:val="003F1D46"/>
    <w:rsid w:val="0041607F"/>
    <w:rsid w:val="00437ED0"/>
    <w:rsid w:val="00440CD8"/>
    <w:rsid w:val="00443837"/>
    <w:rsid w:val="00450F66"/>
    <w:rsid w:val="00461739"/>
    <w:rsid w:val="00467865"/>
    <w:rsid w:val="00474F79"/>
    <w:rsid w:val="00485DF2"/>
    <w:rsid w:val="0048685F"/>
    <w:rsid w:val="004A1437"/>
    <w:rsid w:val="004A4198"/>
    <w:rsid w:val="004A54EA"/>
    <w:rsid w:val="004B0578"/>
    <w:rsid w:val="004C2FEE"/>
    <w:rsid w:val="004D38CD"/>
    <w:rsid w:val="004E34C6"/>
    <w:rsid w:val="004F06BB"/>
    <w:rsid w:val="004F62AD"/>
    <w:rsid w:val="00501AE8"/>
    <w:rsid w:val="00504B65"/>
    <w:rsid w:val="005114CE"/>
    <w:rsid w:val="005132E0"/>
    <w:rsid w:val="0052122B"/>
    <w:rsid w:val="00542885"/>
    <w:rsid w:val="0054420F"/>
    <w:rsid w:val="005557F6"/>
    <w:rsid w:val="00563778"/>
    <w:rsid w:val="005A4470"/>
    <w:rsid w:val="005B4AE2"/>
    <w:rsid w:val="005C03E0"/>
    <w:rsid w:val="005C3D49"/>
    <w:rsid w:val="005E614B"/>
    <w:rsid w:val="005E63CC"/>
    <w:rsid w:val="005F2901"/>
    <w:rsid w:val="005F6E87"/>
    <w:rsid w:val="00613129"/>
    <w:rsid w:val="00617C65"/>
    <w:rsid w:val="00682C69"/>
    <w:rsid w:val="006D2635"/>
    <w:rsid w:val="006D779C"/>
    <w:rsid w:val="006E4F63"/>
    <w:rsid w:val="006E729E"/>
    <w:rsid w:val="007018BF"/>
    <w:rsid w:val="007229D0"/>
    <w:rsid w:val="00746C48"/>
    <w:rsid w:val="007602AC"/>
    <w:rsid w:val="00774B67"/>
    <w:rsid w:val="00784C2A"/>
    <w:rsid w:val="00793AC6"/>
    <w:rsid w:val="007A71DE"/>
    <w:rsid w:val="007B199B"/>
    <w:rsid w:val="007B6119"/>
    <w:rsid w:val="007C1DA0"/>
    <w:rsid w:val="007E2A15"/>
    <w:rsid w:val="007E56C4"/>
    <w:rsid w:val="007F4813"/>
    <w:rsid w:val="00800DAC"/>
    <w:rsid w:val="008107D6"/>
    <w:rsid w:val="00841645"/>
    <w:rsid w:val="00852EC6"/>
    <w:rsid w:val="00884854"/>
    <w:rsid w:val="0088782D"/>
    <w:rsid w:val="00894211"/>
    <w:rsid w:val="008A0543"/>
    <w:rsid w:val="008B08EF"/>
    <w:rsid w:val="008B24BB"/>
    <w:rsid w:val="008B57DD"/>
    <w:rsid w:val="008B7081"/>
    <w:rsid w:val="008D22F4"/>
    <w:rsid w:val="008D40FF"/>
    <w:rsid w:val="0090237D"/>
    <w:rsid w:val="00902964"/>
    <w:rsid w:val="0091156D"/>
    <w:rsid w:val="009126F8"/>
    <w:rsid w:val="00932B98"/>
    <w:rsid w:val="0094790F"/>
    <w:rsid w:val="00966B90"/>
    <w:rsid w:val="00967F64"/>
    <w:rsid w:val="009737B7"/>
    <w:rsid w:val="009802C4"/>
    <w:rsid w:val="009973A4"/>
    <w:rsid w:val="009976D9"/>
    <w:rsid w:val="00997A3E"/>
    <w:rsid w:val="009A4EA3"/>
    <w:rsid w:val="009A55DC"/>
    <w:rsid w:val="009C220D"/>
    <w:rsid w:val="009D6AEA"/>
    <w:rsid w:val="009F1572"/>
    <w:rsid w:val="00A11B9E"/>
    <w:rsid w:val="00A211B2"/>
    <w:rsid w:val="00A2727E"/>
    <w:rsid w:val="00A35524"/>
    <w:rsid w:val="00A74F99"/>
    <w:rsid w:val="00A82BA3"/>
    <w:rsid w:val="00A94ACC"/>
    <w:rsid w:val="00AA7471"/>
    <w:rsid w:val="00AD0ECF"/>
    <w:rsid w:val="00AE6FA4"/>
    <w:rsid w:val="00AF2DEB"/>
    <w:rsid w:val="00B03907"/>
    <w:rsid w:val="00B11811"/>
    <w:rsid w:val="00B311E1"/>
    <w:rsid w:val="00B44AEE"/>
    <w:rsid w:val="00B4735C"/>
    <w:rsid w:val="00B60A37"/>
    <w:rsid w:val="00B90EC2"/>
    <w:rsid w:val="00BA268F"/>
    <w:rsid w:val="00BE7796"/>
    <w:rsid w:val="00C079CA"/>
    <w:rsid w:val="00C461B2"/>
    <w:rsid w:val="00C5330F"/>
    <w:rsid w:val="00C67741"/>
    <w:rsid w:val="00C74647"/>
    <w:rsid w:val="00C76039"/>
    <w:rsid w:val="00C76480"/>
    <w:rsid w:val="00C80AD2"/>
    <w:rsid w:val="00C90A29"/>
    <w:rsid w:val="00C92FD6"/>
    <w:rsid w:val="00CA28E6"/>
    <w:rsid w:val="00CD247C"/>
    <w:rsid w:val="00CD6A09"/>
    <w:rsid w:val="00D03A13"/>
    <w:rsid w:val="00D14E73"/>
    <w:rsid w:val="00D34CCD"/>
    <w:rsid w:val="00D6155E"/>
    <w:rsid w:val="00D90A75"/>
    <w:rsid w:val="00DA4B5C"/>
    <w:rsid w:val="00DC47A2"/>
    <w:rsid w:val="00DE1551"/>
    <w:rsid w:val="00DE31D7"/>
    <w:rsid w:val="00DE7FB7"/>
    <w:rsid w:val="00E112E5"/>
    <w:rsid w:val="00E11AF8"/>
    <w:rsid w:val="00E20DDA"/>
    <w:rsid w:val="00E32A8B"/>
    <w:rsid w:val="00E36054"/>
    <w:rsid w:val="00E37E7B"/>
    <w:rsid w:val="00E46E04"/>
    <w:rsid w:val="00E5702E"/>
    <w:rsid w:val="00E716E2"/>
    <w:rsid w:val="00E71BA4"/>
    <w:rsid w:val="00E87396"/>
    <w:rsid w:val="00EB478A"/>
    <w:rsid w:val="00EC42A3"/>
    <w:rsid w:val="00EC6D48"/>
    <w:rsid w:val="00F02A61"/>
    <w:rsid w:val="00F255BA"/>
    <w:rsid w:val="00F264EB"/>
    <w:rsid w:val="00F564F1"/>
    <w:rsid w:val="00F83033"/>
    <w:rsid w:val="00F966AA"/>
    <w:rsid w:val="00FA7EBC"/>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A9331"/>
  <w15:docId w15:val="{D8E9CCE8-2191-4BAC-950C-E8671BF7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BE7796"/>
    <w:pPr>
      <w:tabs>
        <w:tab w:val="center" w:pos="4680"/>
        <w:tab w:val="right" w:pos="9360"/>
      </w:tabs>
    </w:pPr>
  </w:style>
  <w:style w:type="character" w:customStyle="1" w:styleId="HeaderChar">
    <w:name w:val="Header Char"/>
    <w:basedOn w:val="DefaultParagraphFont"/>
    <w:link w:val="Header"/>
    <w:rsid w:val="00BE7796"/>
    <w:rPr>
      <w:rFonts w:asciiTheme="minorHAnsi" w:hAnsiTheme="minorHAnsi"/>
      <w:sz w:val="16"/>
      <w:szCs w:val="24"/>
    </w:rPr>
  </w:style>
  <w:style w:type="paragraph" w:styleId="Footer">
    <w:name w:val="footer"/>
    <w:basedOn w:val="Normal"/>
    <w:link w:val="FooterChar"/>
    <w:uiPriority w:val="99"/>
    <w:unhideWhenUsed/>
    <w:rsid w:val="00BE7796"/>
    <w:pPr>
      <w:tabs>
        <w:tab w:val="center" w:pos="4680"/>
        <w:tab w:val="right" w:pos="9360"/>
      </w:tabs>
    </w:pPr>
  </w:style>
  <w:style w:type="character" w:customStyle="1" w:styleId="FooterChar">
    <w:name w:val="Footer Char"/>
    <w:basedOn w:val="DefaultParagraphFont"/>
    <w:link w:val="Footer"/>
    <w:uiPriority w:val="99"/>
    <w:rsid w:val="00BE7796"/>
    <w:rPr>
      <w:rFonts w:asciiTheme="minorHAnsi" w:hAnsiTheme="minorHAnsi"/>
      <w:sz w:val="16"/>
      <w:szCs w:val="24"/>
    </w:rPr>
  </w:style>
  <w:style w:type="paragraph" w:customStyle="1" w:styleId="ReturnAddress">
    <w:name w:val="Return Address"/>
    <w:rsid w:val="005F290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styleId="ListParagraph">
    <w:name w:val="List Paragraph"/>
    <w:basedOn w:val="Normal"/>
    <w:uiPriority w:val="34"/>
    <w:unhideWhenUsed/>
    <w:qFormat/>
    <w:rsid w:val="00EC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mpa\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8C1716-8483-4155-9835-38ED4F68BC91}">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C:\Users\mpompa\AppData\Roaming\Microsoft\Templates\Employment application (2 pages).dotx</Template>
  <TotalTime>3</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mpompa</dc:creator>
  <cp:keywords/>
  <cp:lastModifiedBy>Noel Stalcup</cp:lastModifiedBy>
  <cp:revision>2</cp:revision>
  <cp:lastPrinted>2020-02-05T17:37:00Z</cp:lastPrinted>
  <dcterms:created xsi:type="dcterms:W3CDTF">2025-03-27T16:38:00Z</dcterms:created>
  <dcterms:modified xsi:type="dcterms:W3CDTF">2025-03-27T16:38:00Z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